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5C3D" w14:textId="781AB553" w:rsidR="004563DF" w:rsidRDefault="00D770B2" w:rsidP="00827986">
      <w:pPr>
        <w:tabs>
          <w:tab w:val="left" w:pos="1170"/>
        </w:tabs>
        <w:spacing w:line="360" w:lineRule="auto"/>
        <w:rPr>
          <w:rFonts w:ascii="Swis721 Blk BT" w:hAnsi="Swis721 Blk BT" w:cs="Swis721 Blk BT"/>
          <w:sz w:val="24"/>
          <w:szCs w:val="20"/>
        </w:rPr>
      </w:pPr>
      <w:r w:rsidRPr="00D770B2">
        <w:rPr>
          <w:rFonts w:ascii="Swis721 Blk BT" w:hAnsi="Swis721 Blk BT" w:cs="Swis721 Blk BT"/>
          <w:sz w:val="24"/>
          <w:szCs w:val="20"/>
        </w:rPr>
        <w:t>MEETING MINUTES</w:t>
      </w:r>
    </w:p>
    <w:tbl>
      <w:tblPr>
        <w:tblW w:w="10792" w:type="dxa"/>
        <w:tblInd w:w="-113" w:type="dxa"/>
        <w:tblBorders>
          <w:top w:val="single" w:sz="4" w:space="0" w:color="D9D9D9"/>
          <w:bottom w:val="single" w:sz="4" w:space="0" w:color="D9D9D9"/>
        </w:tblBorders>
        <w:tblCellMar>
          <w:top w:w="86" w:type="dxa"/>
          <w:left w:w="115" w:type="dxa"/>
          <w:right w:w="115" w:type="dxa"/>
        </w:tblCellMar>
        <w:tblLook w:val="00A0" w:firstRow="1" w:lastRow="0" w:firstColumn="1" w:lastColumn="0" w:noHBand="0" w:noVBand="0"/>
      </w:tblPr>
      <w:tblGrid>
        <w:gridCol w:w="1197"/>
        <w:gridCol w:w="4261"/>
        <w:gridCol w:w="2184"/>
        <w:gridCol w:w="2143"/>
        <w:gridCol w:w="1007"/>
      </w:tblGrid>
      <w:tr w:rsidR="00761A07" w:rsidRPr="007E1AE4" w14:paraId="22C56249" w14:textId="77777777" w:rsidTr="008B6FCD">
        <w:trPr>
          <w:trHeight w:val="606"/>
        </w:trPr>
        <w:tc>
          <w:tcPr>
            <w:tcW w:w="0" w:type="auto"/>
          </w:tcPr>
          <w:p w14:paraId="5F822F54" w14:textId="77777777" w:rsidR="00761A07" w:rsidRPr="008C095F" w:rsidRDefault="00761A07" w:rsidP="007E1AE4">
            <w:pPr>
              <w:tabs>
                <w:tab w:val="right" w:pos="2070"/>
                <w:tab w:val="left" w:pos="2250"/>
              </w:tabs>
              <w:spacing w:after="0" w:line="360" w:lineRule="auto"/>
              <w:jc w:val="right"/>
              <w:rPr>
                <w:rFonts w:ascii="Times New Roman" w:hAnsi="Times New Roman" w:cs="Times New Roman"/>
                <w:b/>
                <w:bCs/>
                <w:sz w:val="20"/>
                <w:szCs w:val="20"/>
              </w:rPr>
            </w:pPr>
            <w:r w:rsidRPr="008C095F">
              <w:rPr>
                <w:rFonts w:ascii="Times New Roman" w:hAnsi="Times New Roman" w:cs="Times New Roman"/>
                <w:b/>
                <w:bCs/>
                <w:sz w:val="20"/>
                <w:szCs w:val="20"/>
              </w:rPr>
              <w:t>Project:</w:t>
            </w:r>
          </w:p>
        </w:tc>
        <w:tc>
          <w:tcPr>
            <w:tcW w:w="4261" w:type="dxa"/>
          </w:tcPr>
          <w:p w14:paraId="205E98F0" w14:textId="4F158795" w:rsidR="00761A07" w:rsidRPr="008C095F" w:rsidRDefault="00447DF9" w:rsidP="005B07E7">
            <w:pPr>
              <w:tabs>
                <w:tab w:val="right" w:pos="2070"/>
                <w:tab w:val="left" w:pos="225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Leominster Police Station</w:t>
            </w:r>
          </w:p>
          <w:p w14:paraId="681DF1F2" w14:textId="1C60471F" w:rsidR="00EE00E9" w:rsidRPr="008C095F" w:rsidRDefault="00447DF9" w:rsidP="005B07E7">
            <w:pPr>
              <w:tabs>
                <w:tab w:val="right" w:pos="2070"/>
                <w:tab w:val="left" w:pos="225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Leominster</w:t>
            </w:r>
            <w:r w:rsidR="00EE00E9" w:rsidRPr="008C095F">
              <w:rPr>
                <w:rFonts w:ascii="Times New Roman" w:hAnsi="Times New Roman" w:cs="Times New Roman"/>
                <w:sz w:val="20"/>
                <w:szCs w:val="20"/>
              </w:rPr>
              <w:t>, MA</w:t>
            </w:r>
          </w:p>
        </w:tc>
        <w:tc>
          <w:tcPr>
            <w:tcW w:w="2184" w:type="dxa"/>
          </w:tcPr>
          <w:p w14:paraId="5FD7CB0C" w14:textId="77777777" w:rsidR="00761A07" w:rsidRPr="008C095F" w:rsidRDefault="00761A07" w:rsidP="00E117B7">
            <w:pPr>
              <w:tabs>
                <w:tab w:val="right" w:pos="2070"/>
                <w:tab w:val="left" w:pos="2250"/>
              </w:tabs>
              <w:spacing w:after="0" w:line="360" w:lineRule="auto"/>
              <w:rPr>
                <w:rFonts w:ascii="Times New Roman" w:hAnsi="Times New Roman" w:cs="Times New Roman"/>
                <w:b/>
                <w:bCs/>
                <w:sz w:val="20"/>
                <w:szCs w:val="20"/>
              </w:rPr>
            </w:pPr>
            <w:r w:rsidRPr="008C095F">
              <w:rPr>
                <w:rFonts w:ascii="Times New Roman" w:hAnsi="Times New Roman" w:cs="Times New Roman"/>
                <w:b/>
                <w:bCs/>
                <w:sz w:val="20"/>
                <w:szCs w:val="20"/>
              </w:rPr>
              <w:t>Meeting Date:</w:t>
            </w:r>
          </w:p>
        </w:tc>
        <w:tc>
          <w:tcPr>
            <w:tcW w:w="3150" w:type="dxa"/>
            <w:gridSpan w:val="2"/>
          </w:tcPr>
          <w:p w14:paraId="7495680B" w14:textId="266C7F8C" w:rsidR="00761A07" w:rsidRPr="008C095F" w:rsidRDefault="00090BA6" w:rsidP="00E1207A">
            <w:pPr>
              <w:tabs>
                <w:tab w:val="right" w:pos="2070"/>
                <w:tab w:val="left" w:pos="2250"/>
              </w:tabs>
              <w:spacing w:after="0" w:line="360" w:lineRule="auto"/>
              <w:rPr>
                <w:rFonts w:ascii="Times New Roman" w:hAnsi="Times New Roman" w:cs="Times New Roman"/>
                <w:sz w:val="20"/>
                <w:szCs w:val="20"/>
              </w:rPr>
            </w:pPr>
            <w:r>
              <w:rPr>
                <w:rFonts w:ascii="Times New Roman" w:eastAsia="Swis721 BT" w:hAnsi="Times New Roman" w:cs="Times New Roman"/>
                <w:sz w:val="20"/>
                <w:szCs w:val="20"/>
              </w:rPr>
              <w:t>February 17</w:t>
            </w:r>
            <w:r w:rsidR="00D0662B">
              <w:rPr>
                <w:rFonts w:ascii="Times New Roman" w:eastAsia="Swis721 BT" w:hAnsi="Times New Roman" w:cs="Times New Roman"/>
                <w:sz w:val="20"/>
                <w:szCs w:val="20"/>
              </w:rPr>
              <w:t>, 2022</w:t>
            </w:r>
          </w:p>
        </w:tc>
      </w:tr>
      <w:tr w:rsidR="00D97801" w:rsidRPr="007E1AE4" w14:paraId="6D36E018" w14:textId="77777777" w:rsidTr="008B6FCD">
        <w:trPr>
          <w:trHeight w:val="417"/>
        </w:trPr>
        <w:tc>
          <w:tcPr>
            <w:tcW w:w="0" w:type="auto"/>
          </w:tcPr>
          <w:p w14:paraId="095860C4" w14:textId="77777777" w:rsidR="00D97801" w:rsidRPr="008C095F" w:rsidRDefault="00D97801" w:rsidP="00F01A54">
            <w:pPr>
              <w:tabs>
                <w:tab w:val="right" w:pos="2070"/>
                <w:tab w:val="left" w:pos="2250"/>
              </w:tabs>
              <w:spacing w:after="0" w:line="360" w:lineRule="auto"/>
              <w:jc w:val="right"/>
              <w:rPr>
                <w:rFonts w:ascii="Times New Roman" w:hAnsi="Times New Roman" w:cs="Times New Roman"/>
                <w:b/>
                <w:bCs/>
                <w:sz w:val="20"/>
                <w:szCs w:val="20"/>
              </w:rPr>
            </w:pPr>
            <w:r w:rsidRPr="008C095F">
              <w:rPr>
                <w:rFonts w:ascii="Times New Roman" w:hAnsi="Times New Roman" w:cs="Times New Roman"/>
                <w:b/>
                <w:bCs/>
                <w:sz w:val="20"/>
                <w:szCs w:val="20"/>
              </w:rPr>
              <w:t>Time:</w:t>
            </w:r>
          </w:p>
        </w:tc>
        <w:tc>
          <w:tcPr>
            <w:tcW w:w="4261" w:type="dxa"/>
          </w:tcPr>
          <w:p w14:paraId="1E84F54E" w14:textId="190C18FE" w:rsidR="00D97801" w:rsidRPr="008C095F" w:rsidRDefault="00873AA5" w:rsidP="00D97801">
            <w:pPr>
              <w:tabs>
                <w:tab w:val="right" w:pos="2070"/>
                <w:tab w:val="left" w:pos="2250"/>
              </w:tabs>
              <w:spacing w:after="0" w:line="360" w:lineRule="auto"/>
              <w:rPr>
                <w:rFonts w:ascii="Times New Roman" w:hAnsi="Times New Roman" w:cs="Times New Roman"/>
                <w:sz w:val="20"/>
                <w:szCs w:val="20"/>
              </w:rPr>
            </w:pPr>
            <w:r w:rsidRPr="008C095F">
              <w:rPr>
                <w:rFonts w:ascii="Times New Roman" w:hAnsi="Times New Roman" w:cs="Times New Roman"/>
                <w:sz w:val="20"/>
                <w:szCs w:val="20"/>
              </w:rPr>
              <w:t>10:00 am</w:t>
            </w:r>
          </w:p>
        </w:tc>
        <w:tc>
          <w:tcPr>
            <w:tcW w:w="2184" w:type="dxa"/>
          </w:tcPr>
          <w:p w14:paraId="6DC36A5B" w14:textId="77777777" w:rsidR="00D97801" w:rsidRPr="008C095F" w:rsidRDefault="00D97801" w:rsidP="00E117B7">
            <w:pPr>
              <w:tabs>
                <w:tab w:val="right" w:pos="2070"/>
                <w:tab w:val="left" w:pos="2250"/>
              </w:tabs>
              <w:spacing w:after="0" w:line="360" w:lineRule="auto"/>
              <w:rPr>
                <w:rFonts w:ascii="Times New Roman" w:hAnsi="Times New Roman" w:cs="Times New Roman"/>
                <w:b/>
                <w:bCs/>
                <w:sz w:val="20"/>
                <w:szCs w:val="20"/>
              </w:rPr>
            </w:pPr>
            <w:r w:rsidRPr="008C095F">
              <w:rPr>
                <w:rFonts w:ascii="Times New Roman" w:hAnsi="Times New Roman" w:cs="Times New Roman"/>
                <w:b/>
                <w:bCs/>
                <w:sz w:val="20"/>
                <w:szCs w:val="20"/>
              </w:rPr>
              <w:t>Meeting Location:</w:t>
            </w:r>
          </w:p>
        </w:tc>
        <w:tc>
          <w:tcPr>
            <w:tcW w:w="3150" w:type="dxa"/>
            <w:gridSpan w:val="2"/>
          </w:tcPr>
          <w:p w14:paraId="7CD407A9" w14:textId="58F44E14" w:rsidR="00D97801" w:rsidRPr="008C095F" w:rsidRDefault="005D1DC0" w:rsidP="00D97801">
            <w:pPr>
              <w:tabs>
                <w:tab w:val="right" w:pos="2070"/>
                <w:tab w:val="left" w:pos="2250"/>
              </w:tabs>
              <w:spacing w:after="0" w:line="360" w:lineRule="auto"/>
              <w:rPr>
                <w:rFonts w:ascii="Times New Roman" w:hAnsi="Times New Roman" w:cs="Times New Roman"/>
                <w:sz w:val="20"/>
                <w:szCs w:val="20"/>
              </w:rPr>
            </w:pPr>
            <w:r w:rsidRPr="008C095F">
              <w:rPr>
                <w:rFonts w:ascii="Times New Roman" w:hAnsi="Times New Roman" w:cs="Times New Roman"/>
                <w:sz w:val="20"/>
                <w:szCs w:val="20"/>
              </w:rPr>
              <w:t>Remote (Virtual)</w:t>
            </w:r>
          </w:p>
        </w:tc>
      </w:tr>
      <w:tr w:rsidR="00D97801" w:rsidRPr="007E1AE4" w14:paraId="09CF303E" w14:textId="77777777" w:rsidTr="008B6FCD">
        <w:trPr>
          <w:trHeight w:val="249"/>
        </w:trPr>
        <w:tc>
          <w:tcPr>
            <w:tcW w:w="0" w:type="auto"/>
          </w:tcPr>
          <w:p w14:paraId="6D3FE2BD" w14:textId="77777777" w:rsidR="00D97801" w:rsidRPr="008C095F" w:rsidRDefault="008B57EF" w:rsidP="00943713">
            <w:pPr>
              <w:tabs>
                <w:tab w:val="right" w:pos="2070"/>
                <w:tab w:val="left" w:pos="2250"/>
              </w:tabs>
              <w:spacing w:after="0" w:line="360" w:lineRule="auto"/>
              <w:jc w:val="right"/>
              <w:rPr>
                <w:rFonts w:ascii="Times New Roman" w:hAnsi="Times New Roman" w:cs="Times New Roman"/>
                <w:b/>
                <w:bCs/>
                <w:sz w:val="20"/>
                <w:szCs w:val="20"/>
              </w:rPr>
            </w:pPr>
            <w:r w:rsidRPr="008C095F">
              <w:rPr>
                <w:rFonts w:ascii="Times New Roman" w:hAnsi="Times New Roman" w:cs="Times New Roman"/>
                <w:b/>
                <w:bCs/>
                <w:sz w:val="20"/>
                <w:szCs w:val="20"/>
              </w:rPr>
              <w:t>Meeting</w:t>
            </w:r>
            <w:r w:rsidR="00D97801" w:rsidRPr="008C095F">
              <w:rPr>
                <w:rFonts w:ascii="Times New Roman" w:hAnsi="Times New Roman" w:cs="Times New Roman"/>
                <w:b/>
                <w:bCs/>
                <w:sz w:val="20"/>
                <w:szCs w:val="20"/>
              </w:rPr>
              <w:t>:</w:t>
            </w:r>
          </w:p>
        </w:tc>
        <w:tc>
          <w:tcPr>
            <w:tcW w:w="4261" w:type="dxa"/>
          </w:tcPr>
          <w:p w14:paraId="46EA6DC3" w14:textId="00F66A0D" w:rsidR="002542DF" w:rsidRPr="008C095F" w:rsidRDefault="00447DF9" w:rsidP="00606B5B">
            <w:pPr>
              <w:tabs>
                <w:tab w:val="right" w:pos="2070"/>
                <w:tab w:val="left" w:pos="2250"/>
              </w:tabs>
              <w:spacing w:after="0" w:line="360" w:lineRule="auto"/>
              <w:jc w:val="both"/>
              <w:rPr>
                <w:rFonts w:ascii="Times New Roman" w:hAnsi="Times New Roman" w:cs="Times New Roman"/>
                <w:bCs/>
                <w:sz w:val="20"/>
                <w:szCs w:val="20"/>
              </w:rPr>
            </w:pPr>
            <w:r w:rsidRPr="008C095F">
              <w:rPr>
                <w:rFonts w:ascii="Times New Roman" w:hAnsi="Times New Roman" w:cs="Times New Roman"/>
                <w:bCs/>
                <w:sz w:val="20"/>
                <w:szCs w:val="20"/>
              </w:rPr>
              <w:t>Police</w:t>
            </w:r>
            <w:r w:rsidR="004B41CA" w:rsidRPr="008C095F">
              <w:rPr>
                <w:rFonts w:ascii="Times New Roman" w:hAnsi="Times New Roman" w:cs="Times New Roman"/>
                <w:bCs/>
                <w:sz w:val="20"/>
                <w:szCs w:val="20"/>
              </w:rPr>
              <w:t xml:space="preserve"> Station</w:t>
            </w:r>
            <w:r w:rsidR="00AC0156" w:rsidRPr="008C095F">
              <w:rPr>
                <w:rFonts w:ascii="Times New Roman" w:hAnsi="Times New Roman" w:cs="Times New Roman"/>
                <w:bCs/>
                <w:sz w:val="20"/>
                <w:szCs w:val="20"/>
              </w:rPr>
              <w:t xml:space="preserve"> Building Committee</w:t>
            </w:r>
            <w:r w:rsidR="00F231D9" w:rsidRPr="008C095F">
              <w:rPr>
                <w:rFonts w:ascii="Times New Roman" w:hAnsi="Times New Roman" w:cs="Times New Roman"/>
                <w:bCs/>
                <w:sz w:val="20"/>
                <w:szCs w:val="20"/>
              </w:rPr>
              <w:t xml:space="preserve"> </w:t>
            </w:r>
            <w:r w:rsidRPr="008C095F">
              <w:rPr>
                <w:rFonts w:ascii="Times New Roman" w:hAnsi="Times New Roman" w:cs="Times New Roman"/>
                <w:bCs/>
                <w:sz w:val="20"/>
                <w:szCs w:val="20"/>
              </w:rPr>
              <w:t>#</w:t>
            </w:r>
            <w:r w:rsidR="00442063" w:rsidRPr="008C095F">
              <w:rPr>
                <w:rFonts w:ascii="Times New Roman" w:hAnsi="Times New Roman" w:cs="Times New Roman"/>
                <w:bCs/>
                <w:sz w:val="20"/>
                <w:szCs w:val="20"/>
              </w:rPr>
              <w:t>2</w:t>
            </w:r>
            <w:r w:rsidR="00090BA6">
              <w:rPr>
                <w:rFonts w:ascii="Times New Roman" w:hAnsi="Times New Roman" w:cs="Times New Roman"/>
                <w:bCs/>
                <w:sz w:val="20"/>
                <w:szCs w:val="20"/>
              </w:rPr>
              <w:t>6</w:t>
            </w:r>
          </w:p>
        </w:tc>
        <w:tc>
          <w:tcPr>
            <w:tcW w:w="2184" w:type="dxa"/>
          </w:tcPr>
          <w:p w14:paraId="2A81AA7B" w14:textId="77777777" w:rsidR="00D97801" w:rsidRPr="008C095F" w:rsidRDefault="00D97801" w:rsidP="00E117B7">
            <w:pPr>
              <w:tabs>
                <w:tab w:val="right" w:pos="2070"/>
                <w:tab w:val="left" w:pos="2250"/>
              </w:tabs>
              <w:spacing w:after="0" w:line="360" w:lineRule="auto"/>
              <w:rPr>
                <w:rFonts w:ascii="Times New Roman" w:hAnsi="Times New Roman" w:cs="Times New Roman"/>
                <w:b/>
                <w:bCs/>
                <w:sz w:val="20"/>
                <w:szCs w:val="20"/>
              </w:rPr>
            </w:pPr>
            <w:r w:rsidRPr="008C095F">
              <w:rPr>
                <w:rFonts w:ascii="Times New Roman" w:hAnsi="Times New Roman" w:cs="Times New Roman"/>
                <w:b/>
                <w:bCs/>
                <w:sz w:val="20"/>
                <w:szCs w:val="20"/>
              </w:rPr>
              <w:t>Report By:</w:t>
            </w:r>
          </w:p>
        </w:tc>
        <w:tc>
          <w:tcPr>
            <w:tcW w:w="3150" w:type="dxa"/>
            <w:gridSpan w:val="2"/>
          </w:tcPr>
          <w:p w14:paraId="4B7605F4" w14:textId="45791200" w:rsidR="00D97801" w:rsidRPr="008C095F" w:rsidRDefault="00873AA5" w:rsidP="00D97801">
            <w:pPr>
              <w:tabs>
                <w:tab w:val="right" w:pos="2070"/>
                <w:tab w:val="left" w:pos="2250"/>
              </w:tabs>
              <w:spacing w:after="0" w:line="360" w:lineRule="auto"/>
              <w:rPr>
                <w:rFonts w:ascii="Times New Roman" w:hAnsi="Times New Roman" w:cs="Times New Roman"/>
                <w:sz w:val="20"/>
                <w:szCs w:val="20"/>
              </w:rPr>
            </w:pPr>
            <w:r w:rsidRPr="008C095F">
              <w:rPr>
                <w:rFonts w:ascii="Times New Roman" w:eastAsia="Swis721 BT" w:hAnsi="Times New Roman" w:cs="Times New Roman"/>
                <w:sz w:val="20"/>
                <w:szCs w:val="20"/>
              </w:rPr>
              <w:t>Alicia Monks</w:t>
            </w:r>
            <w:r w:rsidR="569E907F" w:rsidRPr="008C095F">
              <w:rPr>
                <w:rFonts w:ascii="Times New Roman" w:eastAsia="Swis721 BT" w:hAnsi="Times New Roman" w:cs="Times New Roman"/>
                <w:sz w:val="20"/>
                <w:szCs w:val="20"/>
              </w:rPr>
              <w:t xml:space="preserve"> </w:t>
            </w:r>
          </w:p>
        </w:tc>
      </w:tr>
      <w:tr w:rsidR="00D97801" w:rsidRPr="00A14DA3" w14:paraId="40929D3D" w14:textId="77777777" w:rsidTr="008B6FCD">
        <w:trPr>
          <w:trHeight w:val="1239"/>
        </w:trPr>
        <w:tc>
          <w:tcPr>
            <w:tcW w:w="0" w:type="auto"/>
          </w:tcPr>
          <w:p w14:paraId="6C7A82C0" w14:textId="77777777" w:rsidR="00D97801" w:rsidRPr="008C095F" w:rsidRDefault="00D97801" w:rsidP="00D97801">
            <w:pPr>
              <w:tabs>
                <w:tab w:val="right" w:pos="2070"/>
                <w:tab w:val="left" w:pos="2250"/>
              </w:tabs>
              <w:spacing w:after="0" w:line="360" w:lineRule="auto"/>
              <w:jc w:val="right"/>
              <w:rPr>
                <w:rFonts w:ascii="Times New Roman" w:hAnsi="Times New Roman" w:cs="Times New Roman"/>
                <w:b/>
                <w:bCs/>
                <w:sz w:val="20"/>
                <w:szCs w:val="20"/>
              </w:rPr>
            </w:pPr>
            <w:r w:rsidRPr="008C095F">
              <w:rPr>
                <w:rFonts w:ascii="Times New Roman" w:hAnsi="Times New Roman" w:cs="Times New Roman"/>
                <w:b/>
                <w:bCs/>
                <w:sz w:val="20"/>
                <w:szCs w:val="20"/>
              </w:rPr>
              <w:t>Attending:</w:t>
            </w:r>
          </w:p>
        </w:tc>
        <w:tc>
          <w:tcPr>
            <w:tcW w:w="4261" w:type="dxa"/>
          </w:tcPr>
          <w:p w14:paraId="2387EB19" w14:textId="63375E3C" w:rsidR="00D22BA1" w:rsidRPr="008C095F" w:rsidRDefault="00D22BA1" w:rsidP="00D22BA1">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Mayor Dean Mazzarella, City of Leominster</w:t>
            </w:r>
          </w:p>
          <w:p w14:paraId="1A6F95C9" w14:textId="611A1A8C" w:rsidR="00372844" w:rsidRDefault="00372844" w:rsidP="00372844">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Chief Aaron Kennedy, Police</w:t>
            </w:r>
          </w:p>
          <w:p w14:paraId="41796558" w14:textId="344B63B3" w:rsidR="00090BA6" w:rsidRPr="00090BA6" w:rsidRDefault="00090BA6" w:rsidP="00372844">
            <w:pPr>
              <w:tabs>
                <w:tab w:val="left" w:pos="5040"/>
                <w:tab w:val="left" w:pos="6480"/>
                <w:tab w:val="left" w:pos="7200"/>
                <w:tab w:val="left" w:pos="7920"/>
                <w:tab w:val="left" w:pos="8640"/>
                <w:tab w:val="left" w:pos="10620"/>
                <w:tab w:val="left" w:pos="10710"/>
              </w:tabs>
              <w:spacing w:after="0" w:line="240" w:lineRule="auto"/>
              <w:rPr>
                <w:rFonts w:ascii="Times New Roman" w:eastAsia="Swis721 BT" w:hAnsi="Times New Roman" w:cs="Times New Roman"/>
                <w:sz w:val="20"/>
                <w:szCs w:val="20"/>
                <w:lang w:val="es-ES"/>
              </w:rPr>
            </w:pPr>
            <w:proofErr w:type="spellStart"/>
            <w:r>
              <w:rPr>
                <w:rFonts w:ascii="Times New Roman" w:eastAsia="Swis721 BT" w:hAnsi="Times New Roman" w:cs="Times New Roman"/>
                <w:sz w:val="20"/>
                <w:szCs w:val="20"/>
                <w:lang w:val="es-ES"/>
              </w:rPr>
              <w:t>Lt</w:t>
            </w:r>
            <w:proofErr w:type="spellEnd"/>
            <w:r w:rsidRPr="008C095F">
              <w:rPr>
                <w:rFonts w:ascii="Times New Roman" w:eastAsia="Swis721 BT" w:hAnsi="Times New Roman" w:cs="Times New Roman"/>
                <w:sz w:val="20"/>
                <w:szCs w:val="20"/>
                <w:lang w:val="es-ES"/>
              </w:rPr>
              <w:t>. Dan Proietti, Police</w:t>
            </w:r>
          </w:p>
          <w:p w14:paraId="45D1F18C" w14:textId="60477DC3" w:rsidR="00372844" w:rsidRPr="008C095F" w:rsidRDefault="00372844" w:rsidP="00372844">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 xml:space="preserve">Claire Freda, </w:t>
            </w:r>
            <w:r w:rsidR="001E73D0" w:rsidRPr="008C095F">
              <w:rPr>
                <w:rFonts w:ascii="Times New Roman" w:hAnsi="Times New Roman" w:cs="Times New Roman"/>
                <w:sz w:val="20"/>
                <w:szCs w:val="20"/>
              </w:rPr>
              <w:t>Councilor</w:t>
            </w:r>
          </w:p>
          <w:p w14:paraId="5E270820" w14:textId="1C0BBD6F" w:rsidR="00372844" w:rsidRPr="008C095F" w:rsidRDefault="00372844" w:rsidP="00D22BA1">
            <w:pPr>
              <w:tabs>
                <w:tab w:val="left" w:pos="5040"/>
                <w:tab w:val="left" w:pos="6480"/>
                <w:tab w:val="left" w:pos="7200"/>
                <w:tab w:val="left" w:pos="7920"/>
                <w:tab w:val="left" w:pos="8640"/>
                <w:tab w:val="left" w:pos="10620"/>
                <w:tab w:val="left" w:pos="10710"/>
              </w:tabs>
              <w:spacing w:after="0" w:line="240" w:lineRule="auto"/>
              <w:rPr>
                <w:rFonts w:ascii="Times New Roman" w:eastAsia="Swis721 BT" w:hAnsi="Times New Roman" w:cs="Times New Roman"/>
                <w:sz w:val="20"/>
                <w:szCs w:val="20"/>
                <w:lang w:val="es-ES"/>
              </w:rPr>
            </w:pPr>
            <w:r w:rsidRPr="008C095F">
              <w:rPr>
                <w:rFonts w:ascii="Times New Roman" w:eastAsia="Swis721 BT" w:hAnsi="Times New Roman" w:cs="Times New Roman"/>
                <w:sz w:val="20"/>
                <w:szCs w:val="20"/>
                <w:lang w:val="es-ES"/>
              </w:rPr>
              <w:t xml:space="preserve">Patrick McCarty, </w:t>
            </w:r>
            <w:proofErr w:type="spellStart"/>
            <w:r w:rsidRPr="008C095F">
              <w:rPr>
                <w:rFonts w:ascii="Times New Roman" w:eastAsia="Swis721 BT" w:hAnsi="Times New Roman" w:cs="Times New Roman"/>
                <w:sz w:val="20"/>
                <w:szCs w:val="20"/>
                <w:lang w:val="es-ES"/>
              </w:rPr>
              <w:t>Volunteer</w:t>
            </w:r>
            <w:proofErr w:type="spellEnd"/>
          </w:p>
          <w:p w14:paraId="3FFA21EE" w14:textId="77777777" w:rsidR="00E265AE" w:rsidRPr="008C095F" w:rsidRDefault="00E265AE" w:rsidP="00E265AE">
            <w:pPr>
              <w:tabs>
                <w:tab w:val="left" w:pos="5040"/>
                <w:tab w:val="left" w:pos="6480"/>
                <w:tab w:val="left" w:pos="7200"/>
                <w:tab w:val="left" w:pos="7920"/>
                <w:tab w:val="left" w:pos="8640"/>
                <w:tab w:val="left" w:pos="10620"/>
                <w:tab w:val="left" w:pos="10710"/>
              </w:tabs>
              <w:spacing w:after="0" w:line="240" w:lineRule="auto"/>
              <w:rPr>
                <w:rFonts w:ascii="Times New Roman" w:eastAsia="Swis721 BT" w:hAnsi="Times New Roman" w:cs="Times New Roman"/>
                <w:sz w:val="20"/>
                <w:szCs w:val="20"/>
                <w:lang w:val="es-ES"/>
              </w:rPr>
            </w:pPr>
            <w:r w:rsidRPr="008C095F">
              <w:rPr>
                <w:rFonts w:ascii="Times New Roman" w:eastAsia="Swis721 BT" w:hAnsi="Times New Roman" w:cs="Times New Roman"/>
                <w:sz w:val="20"/>
                <w:szCs w:val="20"/>
                <w:lang w:val="es-ES"/>
              </w:rPr>
              <w:t xml:space="preserve">Wendy Wiiks, </w:t>
            </w:r>
            <w:proofErr w:type="spellStart"/>
            <w:r w:rsidRPr="008C095F">
              <w:rPr>
                <w:rFonts w:ascii="Times New Roman" w:eastAsia="Swis721 BT" w:hAnsi="Times New Roman" w:cs="Times New Roman"/>
                <w:sz w:val="20"/>
                <w:szCs w:val="20"/>
                <w:lang w:val="es-ES"/>
              </w:rPr>
              <w:t>Mayor’s</w:t>
            </w:r>
            <w:proofErr w:type="spellEnd"/>
            <w:r w:rsidRPr="008C095F">
              <w:rPr>
                <w:rFonts w:ascii="Times New Roman" w:eastAsia="Swis721 BT" w:hAnsi="Times New Roman" w:cs="Times New Roman"/>
                <w:sz w:val="20"/>
                <w:szCs w:val="20"/>
                <w:lang w:val="es-ES"/>
              </w:rPr>
              <w:t xml:space="preserve"> Office</w:t>
            </w:r>
          </w:p>
          <w:p w14:paraId="466E5985" w14:textId="7A3ED2FA" w:rsidR="009968EB" w:rsidRPr="008C095F" w:rsidRDefault="00E265AE" w:rsidP="00E265AE">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Kelley Gammell, Police</w:t>
            </w:r>
          </w:p>
          <w:p w14:paraId="76D04F43" w14:textId="77777777" w:rsidR="00090BA6" w:rsidRPr="008C095F" w:rsidRDefault="00090BA6" w:rsidP="00090BA6">
            <w:pPr>
              <w:tabs>
                <w:tab w:val="left" w:pos="5040"/>
                <w:tab w:val="left" w:pos="6480"/>
                <w:tab w:val="left" w:pos="7200"/>
                <w:tab w:val="left" w:pos="7920"/>
                <w:tab w:val="left" w:pos="8640"/>
                <w:tab w:val="left" w:pos="10620"/>
                <w:tab w:val="left" w:pos="10710"/>
              </w:tabs>
              <w:spacing w:after="0" w:line="240" w:lineRule="auto"/>
              <w:rPr>
                <w:rFonts w:ascii="Times New Roman" w:eastAsia="Swis721 BT" w:hAnsi="Times New Roman" w:cs="Times New Roman"/>
                <w:sz w:val="20"/>
                <w:szCs w:val="20"/>
                <w:lang w:val="es-ES"/>
              </w:rPr>
            </w:pPr>
            <w:r w:rsidRPr="008C095F">
              <w:rPr>
                <w:rFonts w:ascii="Times New Roman" w:eastAsia="Swis721 BT" w:hAnsi="Times New Roman" w:cs="Times New Roman"/>
                <w:sz w:val="20"/>
                <w:szCs w:val="20"/>
                <w:lang w:val="es-ES"/>
              </w:rPr>
              <w:t xml:space="preserve">Jim Whitney, </w:t>
            </w:r>
            <w:proofErr w:type="spellStart"/>
            <w:r w:rsidRPr="008C095F">
              <w:rPr>
                <w:rFonts w:ascii="Times New Roman" w:eastAsia="Swis721 BT" w:hAnsi="Times New Roman" w:cs="Times New Roman"/>
                <w:sz w:val="20"/>
                <w:szCs w:val="20"/>
                <w:lang w:val="es-ES"/>
              </w:rPr>
              <w:t>Volunteer</w:t>
            </w:r>
            <w:proofErr w:type="spellEnd"/>
          </w:p>
          <w:p w14:paraId="08499204" w14:textId="2BE80EB3" w:rsidR="0012014B" w:rsidRPr="008C095F" w:rsidRDefault="0012014B" w:rsidP="00372844">
            <w:pPr>
              <w:tabs>
                <w:tab w:val="left" w:pos="5040"/>
                <w:tab w:val="left" w:pos="6480"/>
                <w:tab w:val="left" w:pos="7200"/>
                <w:tab w:val="left" w:pos="7920"/>
                <w:tab w:val="left" w:pos="8640"/>
                <w:tab w:val="left" w:pos="10620"/>
                <w:tab w:val="left" w:pos="10710"/>
              </w:tabs>
              <w:spacing w:after="0" w:line="240" w:lineRule="auto"/>
              <w:rPr>
                <w:rFonts w:ascii="Times New Roman" w:eastAsia="Swis721 BT" w:hAnsi="Times New Roman" w:cs="Times New Roman"/>
                <w:sz w:val="20"/>
                <w:szCs w:val="20"/>
                <w:lang w:val="es-ES"/>
              </w:rPr>
            </w:pPr>
          </w:p>
        </w:tc>
        <w:tc>
          <w:tcPr>
            <w:tcW w:w="5334" w:type="dxa"/>
            <w:gridSpan w:val="3"/>
          </w:tcPr>
          <w:p w14:paraId="1E6BC3D3" w14:textId="152D947D" w:rsidR="009968EB" w:rsidRDefault="00F45DF1" w:rsidP="009968EB">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Det. </w:t>
            </w:r>
            <w:r w:rsidR="009968EB" w:rsidRPr="008C095F">
              <w:rPr>
                <w:rFonts w:ascii="Times New Roman" w:hAnsi="Times New Roman" w:cs="Times New Roman"/>
                <w:sz w:val="20"/>
                <w:szCs w:val="20"/>
              </w:rPr>
              <w:t>Sgt. James Marois, Police</w:t>
            </w:r>
          </w:p>
          <w:p w14:paraId="70CA5D57" w14:textId="7F910A23" w:rsidR="009968EB" w:rsidRDefault="009968EB" w:rsidP="00D22BA1">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Kelly Vallee, Police</w:t>
            </w:r>
          </w:p>
          <w:p w14:paraId="7B47E65D" w14:textId="69DC11FE" w:rsidR="00372844" w:rsidRDefault="00372844" w:rsidP="00D22BA1">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Michelle Richards, Neighborhood</w:t>
            </w:r>
          </w:p>
          <w:p w14:paraId="3AAB2B32" w14:textId="7793F657" w:rsidR="00090BA6" w:rsidRPr="008C095F" w:rsidRDefault="00090BA6" w:rsidP="00D22BA1">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Henry Frye</w:t>
            </w:r>
          </w:p>
          <w:p w14:paraId="2D6A2017" w14:textId="2004FB78" w:rsidR="00E265AE" w:rsidRDefault="00E265AE" w:rsidP="00D22BA1">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Alicia Monks, CHA</w:t>
            </w:r>
          </w:p>
          <w:p w14:paraId="1C0D8BB1" w14:textId="77777777" w:rsidR="00090BA6" w:rsidRDefault="00090BA6" w:rsidP="00090BA6">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David Bascetta, KBA</w:t>
            </w:r>
          </w:p>
          <w:p w14:paraId="7A2FEFC0" w14:textId="09D0518D" w:rsidR="00090BA6" w:rsidRPr="008C095F" w:rsidRDefault="00090BA6" w:rsidP="00D22BA1">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Mark Luzaitis, CHA</w:t>
            </w:r>
          </w:p>
          <w:p w14:paraId="111C4FC7" w14:textId="77777777" w:rsidR="00090BA6" w:rsidRPr="008C095F" w:rsidRDefault="00090BA6" w:rsidP="00090BA6">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Amy Moro, KBA</w:t>
            </w:r>
          </w:p>
          <w:p w14:paraId="342668E3" w14:textId="2E375036" w:rsidR="00D22BA1" w:rsidRPr="008C095F" w:rsidRDefault="00D22BA1" w:rsidP="00090BA6">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p>
        </w:tc>
      </w:tr>
      <w:tr w:rsidR="00D97801" w:rsidRPr="00A14DA3" w14:paraId="02FBD341" w14:textId="77777777" w:rsidTr="008B6FCD">
        <w:trPr>
          <w:trHeight w:val="375"/>
        </w:trPr>
        <w:tc>
          <w:tcPr>
            <w:tcW w:w="0" w:type="auto"/>
            <w:tcBorders>
              <w:bottom w:val="single" w:sz="4" w:space="0" w:color="D9D9D9" w:themeColor="background1" w:themeShade="D9"/>
            </w:tcBorders>
          </w:tcPr>
          <w:p w14:paraId="53A6FFA8" w14:textId="77777777" w:rsidR="00D97801" w:rsidRPr="008C095F" w:rsidRDefault="00D97801" w:rsidP="00D97801">
            <w:pPr>
              <w:tabs>
                <w:tab w:val="right" w:pos="2070"/>
                <w:tab w:val="left" w:pos="2250"/>
              </w:tabs>
              <w:spacing w:after="0" w:line="360" w:lineRule="auto"/>
              <w:jc w:val="right"/>
              <w:rPr>
                <w:rFonts w:ascii="Times New Roman" w:hAnsi="Times New Roman" w:cs="Times New Roman"/>
                <w:b/>
                <w:bCs/>
                <w:sz w:val="20"/>
                <w:szCs w:val="20"/>
              </w:rPr>
            </w:pPr>
            <w:r w:rsidRPr="008C095F">
              <w:rPr>
                <w:rFonts w:ascii="Times New Roman" w:hAnsi="Times New Roman" w:cs="Times New Roman"/>
                <w:b/>
                <w:bCs/>
                <w:sz w:val="20"/>
                <w:szCs w:val="20"/>
              </w:rPr>
              <w:t>Absent:</w:t>
            </w:r>
          </w:p>
        </w:tc>
        <w:tc>
          <w:tcPr>
            <w:tcW w:w="4261" w:type="dxa"/>
            <w:tcBorders>
              <w:bottom w:val="single" w:sz="4" w:space="0" w:color="D9D9D9" w:themeColor="background1" w:themeShade="D9"/>
            </w:tcBorders>
          </w:tcPr>
          <w:p w14:paraId="147ADA04" w14:textId="118E79F9" w:rsidR="00372844" w:rsidRPr="008C095F" w:rsidRDefault="00372844" w:rsidP="00E265AE">
            <w:pPr>
              <w:tabs>
                <w:tab w:val="left" w:pos="5040"/>
                <w:tab w:val="left" w:pos="6480"/>
                <w:tab w:val="left" w:pos="7200"/>
                <w:tab w:val="left" w:pos="7920"/>
                <w:tab w:val="left" w:pos="8640"/>
                <w:tab w:val="left" w:pos="10620"/>
                <w:tab w:val="left" w:pos="10710"/>
              </w:tabs>
              <w:spacing w:after="0" w:line="240" w:lineRule="auto"/>
              <w:rPr>
                <w:rFonts w:ascii="Times New Roman" w:eastAsia="Swis721 BT" w:hAnsi="Times New Roman" w:cs="Times New Roman"/>
                <w:sz w:val="20"/>
                <w:szCs w:val="20"/>
                <w:lang w:val="es-ES"/>
              </w:rPr>
            </w:pPr>
            <w:proofErr w:type="spellStart"/>
            <w:r w:rsidRPr="008C095F">
              <w:rPr>
                <w:rFonts w:ascii="Times New Roman" w:eastAsia="Swis721 BT" w:hAnsi="Times New Roman" w:cs="Times New Roman"/>
                <w:sz w:val="20"/>
                <w:szCs w:val="20"/>
                <w:lang w:val="es-ES"/>
              </w:rPr>
              <w:t>Officer</w:t>
            </w:r>
            <w:proofErr w:type="spellEnd"/>
            <w:r w:rsidRPr="008C095F">
              <w:rPr>
                <w:rFonts w:ascii="Times New Roman" w:eastAsia="Swis721 BT" w:hAnsi="Times New Roman" w:cs="Times New Roman"/>
                <w:sz w:val="20"/>
                <w:szCs w:val="20"/>
                <w:lang w:val="es-ES"/>
              </w:rPr>
              <w:t xml:space="preserve"> Carlos Cintron, Police</w:t>
            </w:r>
          </w:p>
          <w:p w14:paraId="34B000C1" w14:textId="77777777" w:rsidR="00372844" w:rsidRPr="008C095F" w:rsidRDefault="00372844" w:rsidP="00372844">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Brett Thompson, Police</w:t>
            </w:r>
          </w:p>
          <w:p w14:paraId="562F8296" w14:textId="4ED88351" w:rsidR="00372844" w:rsidRPr="008C095F" w:rsidRDefault="00372844" w:rsidP="00090BA6">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p>
        </w:tc>
        <w:tc>
          <w:tcPr>
            <w:tcW w:w="5334" w:type="dxa"/>
            <w:gridSpan w:val="3"/>
            <w:tcBorders>
              <w:bottom w:val="single" w:sz="4" w:space="0" w:color="D9D9D9" w:themeColor="background1" w:themeShade="D9"/>
            </w:tcBorders>
          </w:tcPr>
          <w:p w14:paraId="6EBF757A" w14:textId="304429A3" w:rsidR="009968EB" w:rsidRPr="009968EB" w:rsidRDefault="009968EB" w:rsidP="00372844">
            <w:pPr>
              <w:tabs>
                <w:tab w:val="left" w:pos="5040"/>
                <w:tab w:val="left" w:pos="6480"/>
                <w:tab w:val="left" w:pos="7200"/>
                <w:tab w:val="left" w:pos="7920"/>
                <w:tab w:val="left" w:pos="8640"/>
                <w:tab w:val="left" w:pos="10620"/>
                <w:tab w:val="left" w:pos="10710"/>
              </w:tabs>
              <w:spacing w:after="0" w:line="240" w:lineRule="auto"/>
              <w:rPr>
                <w:rFonts w:ascii="Times New Roman" w:eastAsia="Swis721 BT" w:hAnsi="Times New Roman" w:cs="Times New Roman"/>
                <w:sz w:val="20"/>
                <w:szCs w:val="20"/>
                <w:lang w:val="es-ES"/>
              </w:rPr>
            </w:pPr>
            <w:r w:rsidRPr="008C095F">
              <w:rPr>
                <w:rFonts w:ascii="Times New Roman" w:eastAsia="Swis721 BT" w:hAnsi="Times New Roman" w:cs="Times New Roman"/>
                <w:sz w:val="20"/>
                <w:szCs w:val="20"/>
                <w:lang w:val="es-ES"/>
              </w:rPr>
              <w:t xml:space="preserve">Greg Chapdelaine, City </w:t>
            </w:r>
            <w:proofErr w:type="spellStart"/>
            <w:r w:rsidRPr="008C095F">
              <w:rPr>
                <w:rFonts w:ascii="Times New Roman" w:eastAsia="Swis721 BT" w:hAnsi="Times New Roman" w:cs="Times New Roman"/>
                <w:sz w:val="20"/>
                <w:szCs w:val="20"/>
                <w:lang w:val="es-ES"/>
              </w:rPr>
              <w:t>of</w:t>
            </w:r>
            <w:proofErr w:type="spellEnd"/>
            <w:r w:rsidRPr="008C095F">
              <w:rPr>
                <w:rFonts w:ascii="Times New Roman" w:eastAsia="Swis721 BT" w:hAnsi="Times New Roman" w:cs="Times New Roman"/>
                <w:sz w:val="20"/>
                <w:szCs w:val="20"/>
                <w:lang w:val="es-ES"/>
              </w:rPr>
              <w:t xml:space="preserve"> Leominster</w:t>
            </w:r>
          </w:p>
          <w:p w14:paraId="2BF554ED" w14:textId="062D4EF4" w:rsidR="00090BA6" w:rsidRPr="008C095F" w:rsidRDefault="00090BA6" w:rsidP="00372844">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Kevin Witzell, KBA</w:t>
            </w:r>
          </w:p>
          <w:p w14:paraId="61BCFE4F" w14:textId="77777777" w:rsidR="00090BA6" w:rsidRPr="008C095F" w:rsidRDefault="00090BA6" w:rsidP="00090BA6">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sidRPr="008C095F">
              <w:rPr>
                <w:rFonts w:ascii="Times New Roman" w:hAnsi="Times New Roman" w:cs="Times New Roman"/>
                <w:sz w:val="20"/>
                <w:szCs w:val="20"/>
              </w:rPr>
              <w:t>Steve Brown, CHA</w:t>
            </w:r>
          </w:p>
          <w:p w14:paraId="3EC68A86" w14:textId="77777777" w:rsidR="00090BA6" w:rsidRPr="008C095F" w:rsidRDefault="00090BA6" w:rsidP="00372844">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p>
          <w:p w14:paraId="75EF9389" w14:textId="45EF4103" w:rsidR="004B41CA" w:rsidRPr="008C095F" w:rsidRDefault="004B41CA" w:rsidP="00E2131A">
            <w:pPr>
              <w:tabs>
                <w:tab w:val="left" w:pos="5040"/>
                <w:tab w:val="left" w:pos="6480"/>
                <w:tab w:val="left" w:pos="7200"/>
                <w:tab w:val="left" w:pos="7920"/>
                <w:tab w:val="left" w:pos="8640"/>
                <w:tab w:val="left" w:pos="10620"/>
                <w:tab w:val="left" w:pos="10710"/>
              </w:tabs>
              <w:spacing w:after="0" w:line="240" w:lineRule="auto"/>
              <w:rPr>
                <w:rFonts w:ascii="Times New Roman" w:eastAsia="Swis721 BT" w:hAnsi="Times New Roman" w:cs="Times New Roman"/>
                <w:sz w:val="20"/>
                <w:szCs w:val="20"/>
              </w:rPr>
            </w:pPr>
          </w:p>
        </w:tc>
      </w:tr>
      <w:tr w:rsidR="00761A07" w:rsidRPr="007E1AE4" w14:paraId="1310191B" w14:textId="77777777" w:rsidTr="008B6FCD">
        <w:tblPrEx>
          <w:tblBorders>
            <w:top w:val="none" w:sz="0" w:space="0" w:color="auto"/>
            <w:bottom w:val="none" w:sz="0" w:space="0" w:color="auto"/>
            <w:insideH w:val="single" w:sz="4" w:space="0" w:color="auto"/>
          </w:tblBorders>
          <w:tblCellMar>
            <w:top w:w="72" w:type="dxa"/>
            <w:bottom w:w="72" w:type="dxa"/>
          </w:tblCellMar>
        </w:tblPrEx>
        <w:trPr>
          <w:trHeight w:val="271"/>
        </w:trPr>
        <w:tc>
          <w:tcPr>
            <w:tcW w:w="1197" w:type="dxa"/>
            <w:tcBorders>
              <w:top w:val="single" w:sz="4" w:space="0" w:color="D9D9D9" w:themeColor="background1" w:themeShade="D9"/>
              <w:bottom w:val="single" w:sz="4" w:space="0" w:color="D9D9D9" w:themeColor="background1" w:themeShade="D9"/>
            </w:tcBorders>
            <w:shd w:val="clear" w:color="auto" w:fill="FFFFFF" w:themeFill="background1"/>
          </w:tcPr>
          <w:p w14:paraId="11E4080F" w14:textId="77777777" w:rsidR="00761A07" w:rsidRPr="007E1AE4" w:rsidRDefault="00761A07" w:rsidP="007F5B5E">
            <w:pPr>
              <w:pBdr>
                <w:top w:val="single" w:sz="4" w:space="1" w:color="D9D9D9" w:themeColor="background1" w:themeShade="D9"/>
              </w:pBdr>
              <w:tabs>
                <w:tab w:val="right" w:pos="2070"/>
                <w:tab w:val="left" w:pos="2250"/>
              </w:tabs>
              <w:spacing w:after="0" w:line="240" w:lineRule="auto"/>
              <w:jc w:val="right"/>
              <w:rPr>
                <w:rFonts w:ascii="Swis721 BT" w:hAnsi="Swis721 BT" w:cs="Swis721 BT"/>
                <w:b/>
                <w:bCs/>
                <w:sz w:val="20"/>
                <w:szCs w:val="20"/>
              </w:rPr>
            </w:pPr>
            <w:r w:rsidRPr="007E1AE4">
              <w:rPr>
                <w:rFonts w:ascii="Swis721 BT" w:hAnsi="Swis721 BT" w:cs="Swis721 BT"/>
                <w:b/>
                <w:bCs/>
                <w:sz w:val="20"/>
                <w:szCs w:val="20"/>
              </w:rPr>
              <w:t>Item</w:t>
            </w:r>
          </w:p>
        </w:tc>
        <w:tc>
          <w:tcPr>
            <w:tcW w:w="8588" w:type="dxa"/>
            <w:gridSpan w:val="3"/>
            <w:tcBorders>
              <w:top w:val="single" w:sz="4" w:space="0" w:color="D9D9D9" w:themeColor="background1" w:themeShade="D9"/>
              <w:bottom w:val="single" w:sz="4" w:space="0" w:color="D9D9D9" w:themeColor="background1" w:themeShade="D9"/>
            </w:tcBorders>
          </w:tcPr>
          <w:p w14:paraId="7415D7B4" w14:textId="77777777" w:rsidR="00761A07" w:rsidRPr="007E1AE4" w:rsidRDefault="00761A07" w:rsidP="007F5B5E">
            <w:pPr>
              <w:pBdr>
                <w:top w:val="single" w:sz="4" w:space="1" w:color="D9D9D9" w:themeColor="background1" w:themeShade="D9"/>
              </w:pBdr>
              <w:tabs>
                <w:tab w:val="right" w:pos="2070"/>
                <w:tab w:val="left" w:pos="2250"/>
              </w:tabs>
              <w:spacing w:after="0" w:line="240" w:lineRule="auto"/>
              <w:rPr>
                <w:rFonts w:ascii="Swis721 BT" w:hAnsi="Swis721 BT" w:cs="Swis721 BT"/>
                <w:b/>
                <w:bCs/>
                <w:sz w:val="20"/>
                <w:szCs w:val="20"/>
              </w:rPr>
            </w:pPr>
          </w:p>
        </w:tc>
        <w:tc>
          <w:tcPr>
            <w:tcW w:w="1007" w:type="dxa"/>
            <w:tcBorders>
              <w:top w:val="single" w:sz="4" w:space="0" w:color="D9D9D9" w:themeColor="background1" w:themeShade="D9"/>
              <w:bottom w:val="single" w:sz="4" w:space="0" w:color="D9D9D9" w:themeColor="background1" w:themeShade="D9"/>
            </w:tcBorders>
            <w:shd w:val="clear" w:color="auto" w:fill="FFFFFF" w:themeFill="background1"/>
            <w:vAlign w:val="bottom"/>
          </w:tcPr>
          <w:p w14:paraId="05010456" w14:textId="77777777" w:rsidR="00761A07" w:rsidRPr="007E1AE4" w:rsidRDefault="00761A07" w:rsidP="007F5B5E">
            <w:pPr>
              <w:pBdr>
                <w:top w:val="single" w:sz="4" w:space="1" w:color="D9D9D9" w:themeColor="background1" w:themeShade="D9"/>
              </w:pBdr>
              <w:tabs>
                <w:tab w:val="right" w:pos="2070"/>
                <w:tab w:val="left" w:pos="2250"/>
              </w:tabs>
              <w:spacing w:after="0" w:line="240" w:lineRule="auto"/>
              <w:jc w:val="center"/>
              <w:rPr>
                <w:rFonts w:ascii="Swis721 BT" w:hAnsi="Swis721 BT" w:cs="Swis721 BT"/>
                <w:b/>
                <w:bCs/>
                <w:sz w:val="20"/>
                <w:szCs w:val="20"/>
              </w:rPr>
            </w:pPr>
            <w:r w:rsidRPr="007E1AE4">
              <w:rPr>
                <w:rFonts w:ascii="Swis721 BT" w:hAnsi="Swis721 BT" w:cs="Swis721 BT"/>
                <w:b/>
                <w:bCs/>
                <w:sz w:val="20"/>
                <w:szCs w:val="20"/>
              </w:rPr>
              <w:t>Action</w:t>
            </w:r>
          </w:p>
        </w:tc>
      </w:tr>
      <w:tr w:rsidR="00EC0CE0" w:rsidRPr="00AF7751" w14:paraId="07207926" w14:textId="77777777" w:rsidTr="008B6FCD">
        <w:tblPrEx>
          <w:tblBorders>
            <w:top w:val="none" w:sz="0" w:space="0" w:color="auto"/>
            <w:bottom w:val="none" w:sz="0" w:space="0" w:color="auto"/>
            <w:insideH w:val="single" w:sz="4" w:space="0" w:color="auto"/>
          </w:tblBorders>
          <w:tblCellMar>
            <w:top w:w="72" w:type="dxa"/>
            <w:bottom w:w="72" w:type="dxa"/>
          </w:tblCellMar>
        </w:tblPrEx>
        <w:trPr>
          <w:trHeight w:val="118"/>
        </w:trPr>
        <w:tc>
          <w:tcPr>
            <w:tcW w:w="1197" w:type="dxa"/>
            <w:tcBorders>
              <w:top w:val="single" w:sz="4" w:space="0" w:color="D9D9D9" w:themeColor="background1" w:themeShade="D9"/>
              <w:bottom w:val="single" w:sz="4" w:space="0" w:color="D9D9D9" w:themeColor="background1" w:themeShade="D9"/>
            </w:tcBorders>
            <w:shd w:val="clear" w:color="auto" w:fill="FFFFFF" w:themeFill="background1"/>
          </w:tcPr>
          <w:p w14:paraId="6B9FEDAF" w14:textId="2E995014" w:rsidR="00EC0CE0" w:rsidRPr="000D5089" w:rsidRDefault="00873AA5" w:rsidP="00AF7751">
            <w:pPr>
              <w:tabs>
                <w:tab w:val="right" w:pos="2070"/>
                <w:tab w:val="left" w:pos="2250"/>
              </w:tabs>
              <w:spacing w:after="0" w:line="240" w:lineRule="auto"/>
              <w:jc w:val="right"/>
              <w:rPr>
                <w:rFonts w:ascii="Times New Roman" w:hAnsi="Times New Roman" w:cs="Times New Roman"/>
                <w:sz w:val="20"/>
                <w:szCs w:val="20"/>
              </w:rPr>
            </w:pPr>
            <w:r w:rsidRPr="000D5089">
              <w:rPr>
                <w:rFonts w:ascii="Times New Roman" w:hAnsi="Times New Roman" w:cs="Times New Roman"/>
                <w:sz w:val="20"/>
                <w:szCs w:val="20"/>
              </w:rPr>
              <w:t>2</w:t>
            </w:r>
            <w:r w:rsidR="00564917">
              <w:rPr>
                <w:rFonts w:ascii="Times New Roman" w:hAnsi="Times New Roman" w:cs="Times New Roman"/>
                <w:sz w:val="20"/>
                <w:szCs w:val="20"/>
              </w:rPr>
              <w:t>6</w:t>
            </w:r>
            <w:r w:rsidR="00EC0CE0" w:rsidRPr="000D5089">
              <w:rPr>
                <w:rFonts w:ascii="Times New Roman" w:hAnsi="Times New Roman" w:cs="Times New Roman"/>
                <w:sz w:val="20"/>
                <w:szCs w:val="20"/>
              </w:rPr>
              <w:t>-1</w:t>
            </w:r>
          </w:p>
        </w:tc>
        <w:tc>
          <w:tcPr>
            <w:tcW w:w="8588" w:type="dxa"/>
            <w:gridSpan w:val="3"/>
            <w:tcBorders>
              <w:top w:val="single" w:sz="4" w:space="0" w:color="D9D9D9" w:themeColor="background1" w:themeShade="D9"/>
              <w:bottom w:val="single" w:sz="4" w:space="0" w:color="D9D9D9" w:themeColor="background1" w:themeShade="D9"/>
            </w:tcBorders>
          </w:tcPr>
          <w:p w14:paraId="2CC15834" w14:textId="3B779EBB" w:rsidR="004E63A7" w:rsidRPr="008D0163" w:rsidRDefault="006572C2" w:rsidP="008D0163">
            <w:pPr>
              <w:tabs>
                <w:tab w:val="right" w:pos="2070"/>
                <w:tab w:val="left" w:pos="2250"/>
              </w:tabs>
              <w:spacing w:after="0" w:line="240" w:lineRule="auto"/>
              <w:rPr>
                <w:rFonts w:ascii="Times New Roman" w:hAnsi="Times New Roman" w:cs="Times New Roman"/>
                <w:sz w:val="20"/>
                <w:szCs w:val="20"/>
              </w:rPr>
            </w:pPr>
            <w:r>
              <w:rPr>
                <w:rFonts w:ascii="Times New Roman" w:hAnsi="Times New Roman" w:cs="Times New Roman"/>
                <w:sz w:val="20"/>
                <w:szCs w:val="20"/>
              </w:rPr>
              <w:t>The Meeting was called to order</w:t>
            </w:r>
            <w:r w:rsidR="00E76AFF">
              <w:rPr>
                <w:rFonts w:ascii="Times New Roman" w:hAnsi="Times New Roman" w:cs="Times New Roman"/>
                <w:sz w:val="20"/>
                <w:szCs w:val="20"/>
              </w:rPr>
              <w:t>.</w:t>
            </w:r>
          </w:p>
        </w:tc>
        <w:tc>
          <w:tcPr>
            <w:tcW w:w="1007" w:type="dxa"/>
            <w:tcBorders>
              <w:top w:val="single" w:sz="4" w:space="0" w:color="FFFFFF" w:themeColor="background1"/>
              <w:bottom w:val="single" w:sz="4" w:space="0" w:color="FFFFFF" w:themeColor="background1"/>
            </w:tcBorders>
            <w:shd w:val="clear" w:color="auto" w:fill="D9D9D9" w:themeFill="background1" w:themeFillShade="D9"/>
            <w:vAlign w:val="bottom"/>
          </w:tcPr>
          <w:p w14:paraId="10617DB6" w14:textId="50234C2F" w:rsidR="00EC0CE0" w:rsidRPr="00AF7751" w:rsidRDefault="00EC0CE0" w:rsidP="008675D6">
            <w:pPr>
              <w:tabs>
                <w:tab w:val="right" w:pos="2070"/>
                <w:tab w:val="left" w:pos="2250"/>
              </w:tabs>
              <w:spacing w:after="0" w:line="240" w:lineRule="auto"/>
              <w:rPr>
                <w:rFonts w:ascii="Vrinda" w:hAnsi="Vrinda" w:cs="Vrinda"/>
                <w:sz w:val="20"/>
                <w:szCs w:val="20"/>
              </w:rPr>
            </w:pPr>
          </w:p>
        </w:tc>
      </w:tr>
      <w:tr w:rsidR="004D2604" w:rsidRPr="00AF7751" w14:paraId="378F9010" w14:textId="77777777" w:rsidTr="00CE4DBD">
        <w:tblPrEx>
          <w:tblBorders>
            <w:top w:val="none" w:sz="0" w:space="0" w:color="auto"/>
            <w:bottom w:val="none" w:sz="0" w:space="0" w:color="auto"/>
            <w:insideH w:val="single" w:sz="4" w:space="0" w:color="auto"/>
          </w:tblBorders>
          <w:tblCellMar>
            <w:top w:w="72" w:type="dxa"/>
            <w:bottom w:w="72" w:type="dxa"/>
          </w:tblCellMar>
        </w:tblPrEx>
        <w:trPr>
          <w:trHeight w:val="1045"/>
        </w:trPr>
        <w:tc>
          <w:tcPr>
            <w:tcW w:w="1197" w:type="dxa"/>
            <w:tcBorders>
              <w:top w:val="single" w:sz="4" w:space="0" w:color="D9D9D9" w:themeColor="background1" w:themeShade="D9"/>
              <w:bottom w:val="single" w:sz="4" w:space="0" w:color="D9D9D9" w:themeColor="background1" w:themeShade="D9"/>
            </w:tcBorders>
            <w:shd w:val="clear" w:color="auto" w:fill="FFFFFF" w:themeFill="background1"/>
          </w:tcPr>
          <w:p w14:paraId="77DD1C73" w14:textId="3D67C5C9" w:rsidR="004D2604" w:rsidRPr="000D5089" w:rsidRDefault="00873AA5" w:rsidP="00AF7751">
            <w:pPr>
              <w:tabs>
                <w:tab w:val="right" w:pos="2070"/>
                <w:tab w:val="left" w:pos="2250"/>
              </w:tabs>
              <w:spacing w:after="0" w:line="240" w:lineRule="auto"/>
              <w:jc w:val="right"/>
              <w:rPr>
                <w:rFonts w:ascii="Times New Roman" w:hAnsi="Times New Roman" w:cs="Times New Roman"/>
                <w:sz w:val="20"/>
                <w:szCs w:val="20"/>
              </w:rPr>
            </w:pPr>
            <w:r w:rsidRPr="000D5089">
              <w:rPr>
                <w:rFonts w:ascii="Times New Roman" w:hAnsi="Times New Roman" w:cs="Times New Roman"/>
                <w:sz w:val="20"/>
                <w:szCs w:val="20"/>
              </w:rPr>
              <w:t>2</w:t>
            </w:r>
            <w:r w:rsidR="00564917">
              <w:rPr>
                <w:rFonts w:ascii="Times New Roman" w:hAnsi="Times New Roman" w:cs="Times New Roman"/>
                <w:sz w:val="20"/>
                <w:szCs w:val="20"/>
              </w:rPr>
              <w:t>6</w:t>
            </w:r>
            <w:r w:rsidR="004D2604" w:rsidRPr="000D5089">
              <w:rPr>
                <w:rFonts w:ascii="Times New Roman" w:hAnsi="Times New Roman" w:cs="Times New Roman"/>
                <w:sz w:val="20"/>
                <w:szCs w:val="20"/>
              </w:rPr>
              <w:t>-2</w:t>
            </w:r>
          </w:p>
        </w:tc>
        <w:tc>
          <w:tcPr>
            <w:tcW w:w="8588" w:type="dxa"/>
            <w:gridSpan w:val="3"/>
            <w:tcBorders>
              <w:top w:val="single" w:sz="4" w:space="0" w:color="D9D9D9" w:themeColor="background1" w:themeShade="D9"/>
              <w:bottom w:val="single" w:sz="4" w:space="0" w:color="D9D9D9" w:themeColor="background1" w:themeShade="D9"/>
            </w:tcBorders>
          </w:tcPr>
          <w:p w14:paraId="4146E02A" w14:textId="10A641A6" w:rsidR="00442063" w:rsidRDefault="00D0662B" w:rsidP="005D1DC0">
            <w:pPr>
              <w:tabs>
                <w:tab w:val="right" w:pos="2070"/>
                <w:tab w:val="left" w:pos="2250"/>
              </w:tabs>
              <w:spacing w:after="0" w:line="240" w:lineRule="auto"/>
              <w:rPr>
                <w:rFonts w:ascii="Times New Roman" w:hAnsi="Times New Roman" w:cs="Times New Roman"/>
                <w:sz w:val="20"/>
                <w:szCs w:val="20"/>
              </w:rPr>
            </w:pPr>
            <w:r>
              <w:rPr>
                <w:rFonts w:ascii="Times New Roman" w:hAnsi="Times New Roman" w:cs="Times New Roman"/>
                <w:sz w:val="20"/>
                <w:szCs w:val="20"/>
              </w:rPr>
              <w:t>Construction Update</w:t>
            </w:r>
            <w:r w:rsidR="005D1DC0">
              <w:rPr>
                <w:rFonts w:ascii="Times New Roman" w:hAnsi="Times New Roman" w:cs="Times New Roman"/>
                <w:sz w:val="20"/>
                <w:szCs w:val="20"/>
              </w:rPr>
              <w:t>:</w:t>
            </w:r>
          </w:p>
          <w:p w14:paraId="553146A9" w14:textId="5E709490" w:rsidR="00F45DF1" w:rsidRDefault="00F45DF1" w:rsidP="005D1DC0">
            <w:pPr>
              <w:tabs>
                <w:tab w:val="right" w:pos="2070"/>
                <w:tab w:val="left" w:pos="2250"/>
              </w:tabs>
              <w:spacing w:after="0" w:line="240" w:lineRule="auto"/>
              <w:rPr>
                <w:rFonts w:ascii="Times New Roman" w:hAnsi="Times New Roman" w:cs="Times New Roman"/>
                <w:sz w:val="20"/>
                <w:szCs w:val="20"/>
              </w:rPr>
            </w:pPr>
          </w:p>
          <w:p w14:paraId="200049FB" w14:textId="420F7B23" w:rsidR="00F45DF1" w:rsidRDefault="00F45DF1" w:rsidP="005D1DC0">
            <w:pPr>
              <w:tabs>
                <w:tab w:val="right" w:pos="2070"/>
                <w:tab w:val="left" w:pos="225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work on the foundations is progressing well. </w:t>
            </w:r>
            <w:r w:rsidR="00387468">
              <w:rPr>
                <w:rFonts w:ascii="Times New Roman" w:hAnsi="Times New Roman" w:cs="Times New Roman"/>
                <w:sz w:val="20"/>
                <w:szCs w:val="20"/>
              </w:rPr>
              <w:t xml:space="preserve">The perimeter footings are </w:t>
            </w:r>
            <w:proofErr w:type="gramStart"/>
            <w:r w:rsidR="00387468">
              <w:rPr>
                <w:rFonts w:ascii="Times New Roman" w:hAnsi="Times New Roman" w:cs="Times New Roman"/>
                <w:sz w:val="20"/>
                <w:szCs w:val="20"/>
              </w:rPr>
              <w:t>complete</w:t>
            </w:r>
            <w:proofErr w:type="gramEnd"/>
            <w:r w:rsidR="00387468">
              <w:rPr>
                <w:rFonts w:ascii="Times New Roman" w:hAnsi="Times New Roman" w:cs="Times New Roman"/>
                <w:sz w:val="20"/>
                <w:szCs w:val="20"/>
              </w:rPr>
              <w:t xml:space="preserve"> and the perimeter wall is nearly done. The footing</w:t>
            </w:r>
            <w:r w:rsidR="00E851FA">
              <w:rPr>
                <w:rFonts w:ascii="Times New Roman" w:hAnsi="Times New Roman" w:cs="Times New Roman"/>
                <w:sz w:val="20"/>
                <w:szCs w:val="20"/>
              </w:rPr>
              <w:t>s</w:t>
            </w:r>
            <w:r w:rsidR="00387468">
              <w:rPr>
                <w:rFonts w:ascii="Times New Roman" w:hAnsi="Times New Roman" w:cs="Times New Roman"/>
                <w:sz w:val="20"/>
                <w:szCs w:val="20"/>
              </w:rPr>
              <w:t xml:space="preserve"> at the interior columns a</w:t>
            </w:r>
            <w:r w:rsidR="00E851FA">
              <w:rPr>
                <w:rFonts w:ascii="Times New Roman" w:hAnsi="Times New Roman" w:cs="Times New Roman"/>
                <w:sz w:val="20"/>
                <w:szCs w:val="20"/>
              </w:rPr>
              <w:t>nd</w:t>
            </w:r>
            <w:r w:rsidR="00387468">
              <w:rPr>
                <w:rFonts w:ascii="Times New Roman" w:hAnsi="Times New Roman" w:cs="Times New Roman"/>
                <w:sz w:val="20"/>
                <w:szCs w:val="20"/>
              </w:rPr>
              <w:t xml:space="preserve"> stair wells are now the focus.</w:t>
            </w:r>
            <w:r w:rsidR="00E851FA">
              <w:rPr>
                <w:rFonts w:ascii="Times New Roman" w:hAnsi="Times New Roman" w:cs="Times New Roman"/>
                <w:sz w:val="20"/>
                <w:szCs w:val="20"/>
              </w:rPr>
              <w:t xml:space="preserve"> </w:t>
            </w:r>
            <w:r w:rsidR="00441580">
              <w:rPr>
                <w:rFonts w:ascii="Times New Roman" w:hAnsi="Times New Roman" w:cs="Times New Roman"/>
                <w:sz w:val="20"/>
                <w:szCs w:val="20"/>
              </w:rPr>
              <w:t>Steel is anticipated to start April 1.</w:t>
            </w:r>
          </w:p>
          <w:p w14:paraId="1461A8F3" w14:textId="019B27B5" w:rsidR="00441580" w:rsidRDefault="00441580" w:rsidP="005D1DC0">
            <w:pPr>
              <w:tabs>
                <w:tab w:val="right" w:pos="2070"/>
                <w:tab w:val="left" w:pos="2250"/>
              </w:tabs>
              <w:spacing w:after="0" w:line="240" w:lineRule="auto"/>
              <w:rPr>
                <w:rFonts w:ascii="Times New Roman" w:hAnsi="Times New Roman" w:cs="Times New Roman"/>
                <w:sz w:val="20"/>
                <w:szCs w:val="20"/>
              </w:rPr>
            </w:pPr>
          </w:p>
          <w:p w14:paraId="78996667" w14:textId="03F8FF3C" w:rsidR="009968EB" w:rsidRPr="00441580" w:rsidRDefault="00441580" w:rsidP="00441580">
            <w:pPr>
              <w:tabs>
                <w:tab w:val="right" w:pos="2070"/>
                <w:tab w:val="left" w:pos="2250"/>
              </w:tabs>
              <w:spacing w:after="0" w:line="240" w:lineRule="auto"/>
              <w:rPr>
                <w:rFonts w:ascii="Times New Roman" w:hAnsi="Times New Roman" w:cs="Times New Roman"/>
                <w:sz w:val="20"/>
                <w:szCs w:val="20"/>
              </w:rPr>
            </w:pPr>
            <w:r>
              <w:rPr>
                <w:rFonts w:ascii="Times New Roman" w:hAnsi="Times New Roman" w:cs="Times New Roman"/>
                <w:sz w:val="20"/>
                <w:szCs w:val="20"/>
              </w:rPr>
              <w:t>The winter weather that has been experience</w:t>
            </w:r>
            <w:r w:rsidR="00387468">
              <w:rPr>
                <w:rFonts w:ascii="Times New Roman" w:hAnsi="Times New Roman" w:cs="Times New Roman"/>
                <w:sz w:val="20"/>
                <w:szCs w:val="20"/>
              </w:rPr>
              <w:t>d</w:t>
            </w:r>
            <w:r>
              <w:rPr>
                <w:rFonts w:ascii="Times New Roman" w:hAnsi="Times New Roman" w:cs="Times New Roman"/>
                <w:sz w:val="20"/>
                <w:szCs w:val="20"/>
              </w:rPr>
              <w:t xml:space="preserve"> has </w:t>
            </w:r>
            <w:r w:rsidR="00933391">
              <w:rPr>
                <w:rFonts w:ascii="Times New Roman" w:hAnsi="Times New Roman" w:cs="Times New Roman"/>
                <w:sz w:val="20"/>
                <w:szCs w:val="20"/>
              </w:rPr>
              <w:t>been within the realm of normal and reasonably anticipated and therefore the schedule impacts have been minimal if any. G&amp;R Construction has been making good progress.</w:t>
            </w:r>
          </w:p>
        </w:tc>
        <w:tc>
          <w:tcPr>
            <w:tcW w:w="1007" w:type="dxa"/>
            <w:tcBorders>
              <w:top w:val="single" w:sz="4" w:space="0" w:color="FFFFFF" w:themeColor="background1"/>
              <w:bottom w:val="single" w:sz="4" w:space="0" w:color="FFFFFF" w:themeColor="background1"/>
            </w:tcBorders>
            <w:shd w:val="clear" w:color="auto" w:fill="D9D9D9" w:themeFill="background1" w:themeFillShade="D9"/>
            <w:vAlign w:val="bottom"/>
          </w:tcPr>
          <w:p w14:paraId="2FFA7CB9" w14:textId="6D70E6D5" w:rsidR="004D2604" w:rsidRPr="00AF7751" w:rsidRDefault="004D2604" w:rsidP="008675D6">
            <w:pPr>
              <w:tabs>
                <w:tab w:val="right" w:pos="2070"/>
                <w:tab w:val="left" w:pos="2250"/>
              </w:tabs>
              <w:spacing w:after="0" w:line="240" w:lineRule="auto"/>
              <w:rPr>
                <w:rFonts w:ascii="Vrinda" w:hAnsi="Vrinda" w:cs="Vrinda"/>
                <w:sz w:val="20"/>
                <w:szCs w:val="20"/>
              </w:rPr>
            </w:pPr>
          </w:p>
        </w:tc>
      </w:tr>
      <w:tr w:rsidR="00B23901" w:rsidRPr="00AF7751" w14:paraId="6DB4429F" w14:textId="77777777" w:rsidTr="008B6FCD">
        <w:tblPrEx>
          <w:tblBorders>
            <w:top w:val="none" w:sz="0" w:space="0" w:color="auto"/>
            <w:bottom w:val="none" w:sz="0" w:space="0" w:color="auto"/>
            <w:insideH w:val="single" w:sz="4" w:space="0" w:color="auto"/>
          </w:tblBorders>
          <w:tblCellMar>
            <w:top w:w="72" w:type="dxa"/>
            <w:bottom w:w="72" w:type="dxa"/>
          </w:tblCellMar>
        </w:tblPrEx>
        <w:trPr>
          <w:trHeight w:val="568"/>
        </w:trPr>
        <w:tc>
          <w:tcPr>
            <w:tcW w:w="1197" w:type="dxa"/>
            <w:tcBorders>
              <w:top w:val="single" w:sz="4" w:space="0" w:color="D9D9D9" w:themeColor="background1" w:themeShade="D9"/>
              <w:bottom w:val="single" w:sz="4" w:space="0" w:color="D9D9D9" w:themeColor="background1" w:themeShade="D9"/>
            </w:tcBorders>
            <w:shd w:val="clear" w:color="auto" w:fill="FFFFFF" w:themeFill="background1"/>
          </w:tcPr>
          <w:p w14:paraId="59B80712" w14:textId="2A5359C6" w:rsidR="00B23901" w:rsidRPr="000D5089" w:rsidRDefault="00B23901" w:rsidP="00AF7751">
            <w:pPr>
              <w:tabs>
                <w:tab w:val="right" w:pos="2070"/>
                <w:tab w:val="left" w:pos="2250"/>
              </w:tabs>
              <w:spacing w:after="0" w:line="240" w:lineRule="auto"/>
              <w:jc w:val="right"/>
              <w:rPr>
                <w:rFonts w:ascii="Times New Roman" w:hAnsi="Times New Roman" w:cs="Times New Roman"/>
                <w:sz w:val="20"/>
                <w:szCs w:val="20"/>
              </w:rPr>
            </w:pPr>
            <w:r w:rsidRPr="000D5089">
              <w:rPr>
                <w:rFonts w:ascii="Times New Roman" w:hAnsi="Times New Roman" w:cs="Times New Roman"/>
                <w:sz w:val="20"/>
                <w:szCs w:val="20"/>
              </w:rPr>
              <w:t>2</w:t>
            </w:r>
            <w:r w:rsidR="00564917">
              <w:rPr>
                <w:rFonts w:ascii="Times New Roman" w:hAnsi="Times New Roman" w:cs="Times New Roman"/>
                <w:sz w:val="20"/>
                <w:szCs w:val="20"/>
              </w:rPr>
              <w:t>6</w:t>
            </w:r>
            <w:r w:rsidRPr="000D5089">
              <w:rPr>
                <w:rFonts w:ascii="Times New Roman" w:hAnsi="Times New Roman" w:cs="Times New Roman"/>
                <w:sz w:val="20"/>
                <w:szCs w:val="20"/>
              </w:rPr>
              <w:t>-3</w:t>
            </w:r>
          </w:p>
        </w:tc>
        <w:tc>
          <w:tcPr>
            <w:tcW w:w="8588" w:type="dxa"/>
            <w:gridSpan w:val="3"/>
            <w:tcBorders>
              <w:top w:val="single" w:sz="4" w:space="0" w:color="D9D9D9" w:themeColor="background1" w:themeShade="D9"/>
              <w:bottom w:val="single" w:sz="4" w:space="0" w:color="D9D9D9" w:themeColor="background1" w:themeShade="D9"/>
            </w:tcBorders>
          </w:tcPr>
          <w:p w14:paraId="7CFC0CAB" w14:textId="77777777" w:rsidR="00B23901" w:rsidRDefault="00B23901" w:rsidP="0073638E">
            <w:pPr>
              <w:tabs>
                <w:tab w:val="right" w:pos="2070"/>
                <w:tab w:val="left" w:pos="2250"/>
              </w:tabs>
              <w:spacing w:after="0" w:line="240" w:lineRule="auto"/>
              <w:rPr>
                <w:rFonts w:ascii="Times New Roman" w:hAnsi="Times New Roman" w:cs="Times New Roman"/>
                <w:sz w:val="20"/>
                <w:szCs w:val="20"/>
              </w:rPr>
            </w:pPr>
            <w:r>
              <w:rPr>
                <w:rFonts w:ascii="Times New Roman" w:hAnsi="Times New Roman" w:cs="Times New Roman"/>
                <w:sz w:val="20"/>
                <w:szCs w:val="20"/>
              </w:rPr>
              <w:t>Meeting Notes Approval:</w:t>
            </w:r>
          </w:p>
          <w:p w14:paraId="6C7EF919" w14:textId="77777777" w:rsidR="00B23901" w:rsidRDefault="00B23901" w:rsidP="0073638E">
            <w:pPr>
              <w:tabs>
                <w:tab w:val="right" w:pos="2070"/>
                <w:tab w:val="left" w:pos="2250"/>
              </w:tabs>
              <w:spacing w:after="0" w:line="240" w:lineRule="auto"/>
              <w:rPr>
                <w:rFonts w:ascii="Times New Roman" w:hAnsi="Times New Roman" w:cs="Times New Roman"/>
                <w:sz w:val="20"/>
                <w:szCs w:val="20"/>
              </w:rPr>
            </w:pPr>
          </w:p>
          <w:p w14:paraId="5E273362" w14:textId="19BBD106" w:rsidR="00B23901" w:rsidRDefault="00B23901" w:rsidP="0073638E">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 was a MOTION to approve the Meeting Notes from the </w:t>
            </w:r>
            <w:r w:rsidR="00090BA6">
              <w:rPr>
                <w:rFonts w:ascii="Times New Roman" w:hAnsi="Times New Roman" w:cs="Times New Roman"/>
                <w:sz w:val="20"/>
                <w:szCs w:val="20"/>
              </w:rPr>
              <w:t xml:space="preserve">January 20, </w:t>
            </w:r>
            <w:proofErr w:type="gramStart"/>
            <w:r w:rsidR="00090BA6">
              <w:rPr>
                <w:rFonts w:ascii="Times New Roman" w:hAnsi="Times New Roman" w:cs="Times New Roman"/>
                <w:sz w:val="20"/>
                <w:szCs w:val="20"/>
              </w:rPr>
              <w:t>2022</w:t>
            </w:r>
            <w:proofErr w:type="gramEnd"/>
            <w:r w:rsidR="00090BA6">
              <w:rPr>
                <w:rFonts w:ascii="Times New Roman" w:hAnsi="Times New Roman" w:cs="Times New Roman"/>
                <w:sz w:val="20"/>
                <w:szCs w:val="20"/>
              </w:rPr>
              <w:t xml:space="preserve"> Building</w:t>
            </w:r>
            <w:r w:rsidR="00D0662B">
              <w:rPr>
                <w:rFonts w:ascii="Times New Roman" w:hAnsi="Times New Roman" w:cs="Times New Roman"/>
                <w:sz w:val="20"/>
                <w:szCs w:val="20"/>
              </w:rPr>
              <w:t xml:space="preserve"> </w:t>
            </w:r>
            <w:r>
              <w:rPr>
                <w:rFonts w:ascii="Times New Roman" w:hAnsi="Times New Roman" w:cs="Times New Roman"/>
                <w:sz w:val="20"/>
                <w:szCs w:val="20"/>
              </w:rPr>
              <w:t xml:space="preserve">Committee Meeting by </w:t>
            </w:r>
            <w:r w:rsidR="00090BA6">
              <w:rPr>
                <w:rFonts w:ascii="Times New Roman" w:hAnsi="Times New Roman" w:cs="Times New Roman"/>
                <w:sz w:val="20"/>
                <w:szCs w:val="20"/>
              </w:rPr>
              <w:t>Mayor Mazzarella</w:t>
            </w:r>
            <w:r>
              <w:rPr>
                <w:rFonts w:ascii="Times New Roman" w:hAnsi="Times New Roman" w:cs="Times New Roman"/>
                <w:sz w:val="20"/>
                <w:szCs w:val="20"/>
              </w:rPr>
              <w:t xml:space="preserve"> </w:t>
            </w:r>
            <w:r w:rsidR="009968EB">
              <w:rPr>
                <w:rFonts w:ascii="Times New Roman" w:hAnsi="Times New Roman" w:cs="Times New Roman"/>
                <w:sz w:val="20"/>
                <w:szCs w:val="20"/>
              </w:rPr>
              <w:t xml:space="preserve">and </w:t>
            </w:r>
            <w:r>
              <w:rPr>
                <w:rFonts w:ascii="Times New Roman" w:hAnsi="Times New Roman" w:cs="Times New Roman"/>
                <w:sz w:val="20"/>
                <w:szCs w:val="20"/>
              </w:rPr>
              <w:t>SECONDED by</w:t>
            </w:r>
            <w:r w:rsidR="009968EB">
              <w:rPr>
                <w:rFonts w:ascii="Times New Roman" w:hAnsi="Times New Roman" w:cs="Times New Roman"/>
                <w:sz w:val="20"/>
                <w:szCs w:val="20"/>
              </w:rPr>
              <w:t xml:space="preserve"> Chief Kennedy</w:t>
            </w:r>
            <w:r>
              <w:rPr>
                <w:rFonts w:ascii="Times New Roman" w:hAnsi="Times New Roman" w:cs="Times New Roman"/>
                <w:sz w:val="20"/>
                <w:szCs w:val="20"/>
              </w:rPr>
              <w:t xml:space="preserve">.  </w:t>
            </w:r>
          </w:p>
          <w:p w14:paraId="20EB27D2" w14:textId="77777777" w:rsidR="00B23901" w:rsidRDefault="00B23901" w:rsidP="0073638E">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p>
          <w:p w14:paraId="03F43055" w14:textId="299B629D" w:rsidR="00B23901" w:rsidRPr="00564917" w:rsidRDefault="00B23901" w:rsidP="00564917">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Roll call vote in favor: </w:t>
            </w:r>
            <w:r w:rsidRPr="001E73D0">
              <w:rPr>
                <w:rFonts w:ascii="Times New Roman" w:hAnsi="Times New Roman" w:cs="Times New Roman"/>
                <w:sz w:val="20"/>
                <w:szCs w:val="20"/>
              </w:rPr>
              <w:t xml:space="preserve">Mayor Dean Mazzarella, </w:t>
            </w:r>
            <w:r>
              <w:rPr>
                <w:rFonts w:ascii="Times New Roman" w:hAnsi="Times New Roman" w:cs="Times New Roman"/>
                <w:sz w:val="20"/>
                <w:szCs w:val="20"/>
              </w:rPr>
              <w:t>Chief Kennedy,</w:t>
            </w:r>
            <w:r w:rsidR="00090BA6">
              <w:rPr>
                <w:rFonts w:ascii="Times New Roman" w:hAnsi="Times New Roman" w:cs="Times New Roman"/>
                <w:sz w:val="20"/>
                <w:szCs w:val="20"/>
              </w:rPr>
              <w:t xml:space="preserve"> Lt. Dan Proietti,</w:t>
            </w:r>
            <w:r>
              <w:rPr>
                <w:rFonts w:ascii="Times New Roman" w:hAnsi="Times New Roman" w:cs="Times New Roman"/>
                <w:sz w:val="20"/>
                <w:szCs w:val="20"/>
              </w:rPr>
              <w:t xml:space="preserve"> Claire Freda, Patrick McCarty, </w:t>
            </w:r>
            <w:r w:rsidRPr="001E73D0">
              <w:rPr>
                <w:rFonts w:ascii="Times New Roman" w:eastAsia="Swis721 BT" w:hAnsi="Times New Roman" w:cs="Times New Roman"/>
                <w:sz w:val="20"/>
                <w:szCs w:val="20"/>
                <w:lang w:val="es-ES"/>
              </w:rPr>
              <w:t xml:space="preserve">Wendy Wiiks, </w:t>
            </w:r>
            <w:r w:rsidRPr="001E73D0">
              <w:rPr>
                <w:rFonts w:ascii="Times New Roman" w:hAnsi="Times New Roman" w:cs="Times New Roman"/>
                <w:sz w:val="20"/>
                <w:szCs w:val="20"/>
              </w:rPr>
              <w:t>Kelley Gammell</w:t>
            </w:r>
            <w:r w:rsidRPr="001E73D0">
              <w:rPr>
                <w:rFonts w:ascii="Times New Roman" w:eastAsia="Swis721 BT" w:hAnsi="Times New Roman" w:cs="Times New Roman"/>
                <w:sz w:val="20"/>
                <w:szCs w:val="20"/>
                <w:lang w:val="es-ES"/>
              </w:rPr>
              <w:t xml:space="preserve">, </w:t>
            </w:r>
            <w:r w:rsidRPr="001E73D0">
              <w:rPr>
                <w:rFonts w:ascii="Times New Roman" w:hAnsi="Times New Roman" w:cs="Times New Roman"/>
                <w:sz w:val="20"/>
                <w:szCs w:val="20"/>
              </w:rPr>
              <w:t xml:space="preserve">Sgt. James Marois, </w:t>
            </w:r>
            <w:r w:rsidR="009968EB">
              <w:rPr>
                <w:rFonts w:ascii="Times New Roman" w:hAnsi="Times New Roman" w:cs="Times New Roman"/>
                <w:sz w:val="20"/>
                <w:szCs w:val="20"/>
              </w:rPr>
              <w:t>Kelly Vallee</w:t>
            </w:r>
            <w:r w:rsidR="00090BA6">
              <w:rPr>
                <w:rFonts w:ascii="Times New Roman" w:hAnsi="Times New Roman" w:cs="Times New Roman"/>
                <w:sz w:val="20"/>
                <w:szCs w:val="20"/>
              </w:rPr>
              <w:t>,</w:t>
            </w:r>
            <w:r w:rsidRPr="001E73D0">
              <w:rPr>
                <w:rFonts w:ascii="Times New Roman" w:hAnsi="Times New Roman" w:cs="Times New Roman"/>
                <w:sz w:val="20"/>
                <w:szCs w:val="20"/>
              </w:rPr>
              <w:t xml:space="preserve"> Michele Richards</w:t>
            </w:r>
            <w:r w:rsidR="00090BA6">
              <w:rPr>
                <w:rFonts w:ascii="Times New Roman" w:hAnsi="Times New Roman" w:cs="Times New Roman"/>
                <w:sz w:val="20"/>
                <w:szCs w:val="20"/>
              </w:rPr>
              <w:t>, Jim Whitney and Henry Frye</w:t>
            </w:r>
            <w:r w:rsidRPr="001E73D0">
              <w:rPr>
                <w:rFonts w:ascii="Times New Roman" w:hAnsi="Times New Roman" w:cs="Times New Roman"/>
                <w:sz w:val="20"/>
                <w:szCs w:val="20"/>
              </w:rPr>
              <w:t>. All in favor.</w:t>
            </w:r>
          </w:p>
        </w:tc>
        <w:tc>
          <w:tcPr>
            <w:tcW w:w="1007" w:type="dxa"/>
            <w:tcBorders>
              <w:top w:val="single" w:sz="4" w:space="0" w:color="FFFFFF" w:themeColor="background1"/>
              <w:bottom w:val="single" w:sz="4" w:space="0" w:color="FFFFFF" w:themeColor="background1"/>
            </w:tcBorders>
            <w:shd w:val="clear" w:color="auto" w:fill="D9D9D9" w:themeFill="background1" w:themeFillShade="D9"/>
            <w:vAlign w:val="bottom"/>
          </w:tcPr>
          <w:p w14:paraId="546E0A6F" w14:textId="7160B1E6" w:rsidR="00B23901" w:rsidRDefault="00B23901" w:rsidP="00E76AFF">
            <w:pPr>
              <w:tabs>
                <w:tab w:val="right" w:pos="2070"/>
                <w:tab w:val="left" w:pos="2250"/>
              </w:tabs>
              <w:spacing w:after="0" w:line="240" w:lineRule="auto"/>
              <w:rPr>
                <w:rFonts w:ascii="Vrinda" w:hAnsi="Vrinda" w:cs="Vrinda"/>
                <w:sz w:val="20"/>
                <w:szCs w:val="20"/>
              </w:rPr>
            </w:pPr>
          </w:p>
          <w:p w14:paraId="49EEEAD8" w14:textId="612998D5" w:rsidR="00B23901" w:rsidRPr="00AF7751" w:rsidRDefault="00B23901" w:rsidP="00E76AFF">
            <w:pPr>
              <w:tabs>
                <w:tab w:val="right" w:pos="2070"/>
                <w:tab w:val="left" w:pos="2250"/>
              </w:tabs>
              <w:spacing w:after="0" w:line="240" w:lineRule="auto"/>
              <w:rPr>
                <w:rFonts w:ascii="Vrinda" w:hAnsi="Vrinda" w:cs="Vrinda"/>
                <w:sz w:val="20"/>
                <w:szCs w:val="20"/>
              </w:rPr>
            </w:pPr>
          </w:p>
        </w:tc>
      </w:tr>
      <w:tr w:rsidR="00B23901" w:rsidRPr="00AF7751" w14:paraId="3448E3F4" w14:textId="77777777" w:rsidTr="008B6FCD">
        <w:tblPrEx>
          <w:tblBorders>
            <w:top w:val="none" w:sz="0" w:space="0" w:color="auto"/>
            <w:bottom w:val="none" w:sz="0" w:space="0" w:color="auto"/>
            <w:insideH w:val="single" w:sz="4" w:space="0" w:color="auto"/>
          </w:tblBorders>
          <w:tblCellMar>
            <w:top w:w="72" w:type="dxa"/>
            <w:bottom w:w="72" w:type="dxa"/>
          </w:tblCellMar>
        </w:tblPrEx>
        <w:trPr>
          <w:trHeight w:val="451"/>
        </w:trPr>
        <w:tc>
          <w:tcPr>
            <w:tcW w:w="1197" w:type="dxa"/>
            <w:tcBorders>
              <w:top w:val="single" w:sz="4" w:space="0" w:color="D9D9D9" w:themeColor="background1" w:themeShade="D9"/>
              <w:bottom w:val="single" w:sz="4" w:space="0" w:color="D9D9D9" w:themeColor="background1" w:themeShade="D9"/>
            </w:tcBorders>
            <w:shd w:val="clear" w:color="auto" w:fill="FFFFFF" w:themeFill="background1"/>
          </w:tcPr>
          <w:p w14:paraId="56096A3E" w14:textId="72BD3D8A" w:rsidR="00B23901" w:rsidRPr="000D5089" w:rsidRDefault="00B23901" w:rsidP="00CC05A1">
            <w:pPr>
              <w:tabs>
                <w:tab w:val="right" w:pos="2070"/>
                <w:tab w:val="left" w:pos="2250"/>
              </w:tabs>
              <w:spacing w:after="0" w:line="240" w:lineRule="auto"/>
              <w:jc w:val="right"/>
              <w:rPr>
                <w:rFonts w:ascii="Times New Roman" w:hAnsi="Times New Roman" w:cs="Times New Roman"/>
                <w:sz w:val="20"/>
                <w:szCs w:val="20"/>
              </w:rPr>
            </w:pPr>
            <w:r w:rsidRPr="000D5089">
              <w:rPr>
                <w:rFonts w:ascii="Times New Roman" w:hAnsi="Times New Roman" w:cs="Times New Roman"/>
                <w:sz w:val="20"/>
                <w:szCs w:val="20"/>
              </w:rPr>
              <w:t>2</w:t>
            </w:r>
            <w:r w:rsidR="00564917">
              <w:rPr>
                <w:rFonts w:ascii="Times New Roman" w:hAnsi="Times New Roman" w:cs="Times New Roman"/>
                <w:sz w:val="20"/>
                <w:szCs w:val="20"/>
              </w:rPr>
              <w:t>6</w:t>
            </w:r>
            <w:r w:rsidRPr="000D5089">
              <w:rPr>
                <w:rFonts w:ascii="Times New Roman" w:hAnsi="Times New Roman" w:cs="Times New Roman"/>
                <w:sz w:val="20"/>
                <w:szCs w:val="20"/>
              </w:rPr>
              <w:t>-4</w:t>
            </w:r>
          </w:p>
        </w:tc>
        <w:tc>
          <w:tcPr>
            <w:tcW w:w="8588" w:type="dxa"/>
            <w:gridSpan w:val="3"/>
            <w:tcBorders>
              <w:top w:val="single" w:sz="4" w:space="0" w:color="D9D9D9" w:themeColor="background1" w:themeShade="D9"/>
              <w:bottom w:val="single" w:sz="4" w:space="0" w:color="D9D9D9" w:themeColor="background1" w:themeShade="D9"/>
            </w:tcBorders>
          </w:tcPr>
          <w:p w14:paraId="18A7F07C" w14:textId="4922E286" w:rsidR="00B23901" w:rsidRDefault="00B23901" w:rsidP="00CC05A1">
            <w:pPr>
              <w:tabs>
                <w:tab w:val="right" w:pos="2070"/>
                <w:tab w:val="left" w:pos="2250"/>
              </w:tabs>
              <w:spacing w:after="0" w:line="240" w:lineRule="auto"/>
              <w:rPr>
                <w:rFonts w:ascii="Times New Roman" w:hAnsi="Times New Roman" w:cs="Times New Roman"/>
                <w:sz w:val="20"/>
                <w:szCs w:val="20"/>
              </w:rPr>
            </w:pPr>
            <w:r>
              <w:rPr>
                <w:rFonts w:ascii="Times New Roman" w:hAnsi="Times New Roman" w:cs="Times New Roman"/>
                <w:sz w:val="20"/>
                <w:szCs w:val="20"/>
              </w:rPr>
              <w:t>Invoice Approval:</w:t>
            </w:r>
          </w:p>
          <w:p w14:paraId="5A58FF14" w14:textId="77777777" w:rsidR="00564917" w:rsidRDefault="00564917" w:rsidP="00CC05A1">
            <w:pPr>
              <w:tabs>
                <w:tab w:val="right" w:pos="2070"/>
                <w:tab w:val="left" w:pos="2250"/>
              </w:tabs>
              <w:spacing w:after="0" w:line="240" w:lineRule="auto"/>
              <w:rPr>
                <w:rFonts w:ascii="Times New Roman" w:hAnsi="Times New Roman" w:cs="Times New Roman"/>
                <w:sz w:val="20"/>
                <w:szCs w:val="20"/>
              </w:rPr>
            </w:pPr>
          </w:p>
          <w:p w14:paraId="0701EEDB" w14:textId="77777777" w:rsidR="00564917" w:rsidRDefault="00B23901" w:rsidP="00564917">
            <w:pPr>
              <w:rPr>
                <w:rFonts w:ascii="Times New Roman" w:hAnsi="Times New Roman" w:cs="Times New Roman"/>
                <w:sz w:val="20"/>
                <w:szCs w:val="20"/>
              </w:rPr>
            </w:pPr>
            <w:r>
              <w:rPr>
                <w:rFonts w:ascii="Times New Roman" w:hAnsi="Times New Roman" w:cs="Times New Roman"/>
                <w:sz w:val="20"/>
                <w:szCs w:val="20"/>
              </w:rPr>
              <w:t>There was a MOTION to approve</w:t>
            </w:r>
            <w:r w:rsidR="00564917">
              <w:rPr>
                <w:rFonts w:ascii="Times New Roman" w:hAnsi="Times New Roman" w:cs="Times New Roman"/>
                <w:sz w:val="20"/>
                <w:szCs w:val="20"/>
              </w:rPr>
              <w:t xml:space="preserve"> as a group:</w:t>
            </w:r>
            <w:r>
              <w:rPr>
                <w:rFonts w:ascii="Times New Roman" w:hAnsi="Times New Roman" w:cs="Times New Roman"/>
                <w:sz w:val="20"/>
                <w:szCs w:val="20"/>
              </w:rPr>
              <w:t xml:space="preserve"> </w:t>
            </w:r>
            <w:r w:rsidR="00090BA6" w:rsidRPr="00090BA6">
              <w:rPr>
                <w:rFonts w:ascii="Times New Roman" w:hAnsi="Times New Roman" w:cs="Times New Roman"/>
                <w:sz w:val="20"/>
                <w:szCs w:val="20"/>
              </w:rPr>
              <w:t xml:space="preserve">KBA Invoice #21 </w:t>
            </w:r>
            <w:r w:rsidR="00564917">
              <w:rPr>
                <w:rFonts w:ascii="Times New Roman" w:hAnsi="Times New Roman" w:cs="Times New Roman"/>
                <w:sz w:val="20"/>
                <w:szCs w:val="20"/>
              </w:rPr>
              <w:t>for</w:t>
            </w:r>
            <w:r w:rsidR="00090BA6" w:rsidRPr="00090BA6">
              <w:rPr>
                <w:rFonts w:ascii="Times New Roman" w:hAnsi="Times New Roman" w:cs="Times New Roman"/>
                <w:sz w:val="20"/>
                <w:szCs w:val="20"/>
              </w:rPr>
              <w:t xml:space="preserve"> $32,618</w:t>
            </w:r>
            <w:r w:rsidR="00564917" w:rsidRPr="00090BA6">
              <w:rPr>
                <w:rFonts w:ascii="Times New Roman" w:hAnsi="Times New Roman" w:cs="Times New Roman"/>
                <w:sz w:val="20"/>
                <w:szCs w:val="20"/>
              </w:rPr>
              <w:t xml:space="preserve">, </w:t>
            </w:r>
            <w:r w:rsidR="00090BA6" w:rsidRPr="00090BA6">
              <w:rPr>
                <w:rFonts w:ascii="Times New Roman" w:hAnsi="Times New Roman" w:cs="Times New Roman"/>
                <w:sz w:val="20"/>
                <w:szCs w:val="20"/>
              </w:rPr>
              <w:t xml:space="preserve">G&amp;R Construction Invoice #3 </w:t>
            </w:r>
            <w:r w:rsidR="00564917">
              <w:rPr>
                <w:rFonts w:ascii="Times New Roman" w:hAnsi="Times New Roman" w:cs="Times New Roman"/>
                <w:sz w:val="20"/>
                <w:szCs w:val="20"/>
              </w:rPr>
              <w:t>for</w:t>
            </w:r>
            <w:r w:rsidR="00090BA6" w:rsidRPr="00090BA6">
              <w:rPr>
                <w:rFonts w:ascii="Times New Roman" w:hAnsi="Times New Roman" w:cs="Times New Roman"/>
                <w:sz w:val="20"/>
                <w:szCs w:val="20"/>
              </w:rPr>
              <w:t xml:space="preserve"> $884,301.80</w:t>
            </w:r>
            <w:r w:rsidR="00564917" w:rsidRPr="00090BA6">
              <w:rPr>
                <w:rFonts w:ascii="Times New Roman" w:hAnsi="Times New Roman" w:cs="Times New Roman"/>
                <w:sz w:val="20"/>
                <w:szCs w:val="20"/>
              </w:rPr>
              <w:t xml:space="preserve">, </w:t>
            </w:r>
            <w:r w:rsidR="00090BA6" w:rsidRPr="00090BA6">
              <w:rPr>
                <w:rFonts w:ascii="Times New Roman" w:hAnsi="Times New Roman" w:cs="Times New Roman"/>
                <w:sz w:val="20"/>
                <w:szCs w:val="20"/>
              </w:rPr>
              <w:t xml:space="preserve">CHA Invoice #12 </w:t>
            </w:r>
            <w:r w:rsidR="00564917">
              <w:rPr>
                <w:rFonts w:ascii="Times New Roman" w:hAnsi="Times New Roman" w:cs="Times New Roman"/>
                <w:sz w:val="20"/>
                <w:szCs w:val="20"/>
              </w:rPr>
              <w:t>for</w:t>
            </w:r>
            <w:r w:rsidR="00090BA6" w:rsidRPr="00090BA6">
              <w:rPr>
                <w:rFonts w:ascii="Times New Roman" w:hAnsi="Times New Roman" w:cs="Times New Roman"/>
                <w:sz w:val="20"/>
                <w:szCs w:val="20"/>
              </w:rPr>
              <w:t xml:space="preserve"> $16,000</w:t>
            </w:r>
            <w:r w:rsidR="00564917" w:rsidRPr="00090BA6">
              <w:rPr>
                <w:rFonts w:ascii="Times New Roman" w:hAnsi="Times New Roman" w:cs="Times New Roman"/>
                <w:sz w:val="20"/>
                <w:szCs w:val="20"/>
              </w:rPr>
              <w:t xml:space="preserve">, </w:t>
            </w:r>
            <w:r w:rsidR="00090BA6" w:rsidRPr="00090BA6">
              <w:rPr>
                <w:rFonts w:ascii="Times New Roman" w:hAnsi="Times New Roman" w:cs="Times New Roman"/>
                <w:sz w:val="20"/>
                <w:szCs w:val="20"/>
              </w:rPr>
              <w:t xml:space="preserve">Yankee Testing Invoice #29211 </w:t>
            </w:r>
            <w:r w:rsidR="00564917">
              <w:rPr>
                <w:rFonts w:ascii="Times New Roman" w:hAnsi="Times New Roman" w:cs="Times New Roman"/>
                <w:sz w:val="20"/>
                <w:szCs w:val="20"/>
              </w:rPr>
              <w:t>for</w:t>
            </w:r>
            <w:r w:rsidR="00090BA6" w:rsidRPr="00090BA6">
              <w:rPr>
                <w:rFonts w:ascii="Times New Roman" w:hAnsi="Times New Roman" w:cs="Times New Roman"/>
                <w:sz w:val="20"/>
                <w:szCs w:val="20"/>
              </w:rPr>
              <w:t xml:space="preserve"> $5,265</w:t>
            </w:r>
            <w:r w:rsidR="00564917" w:rsidRPr="00090BA6">
              <w:rPr>
                <w:rFonts w:ascii="Times New Roman" w:hAnsi="Times New Roman" w:cs="Times New Roman"/>
                <w:sz w:val="20"/>
                <w:szCs w:val="20"/>
              </w:rPr>
              <w:t xml:space="preserve"> and </w:t>
            </w:r>
            <w:r w:rsidR="00090BA6" w:rsidRPr="00090BA6">
              <w:rPr>
                <w:rFonts w:ascii="Times New Roman" w:hAnsi="Times New Roman" w:cs="Times New Roman"/>
                <w:sz w:val="20"/>
                <w:szCs w:val="20"/>
              </w:rPr>
              <w:t xml:space="preserve">GW Shaw and Son </w:t>
            </w:r>
            <w:r w:rsidR="00564917">
              <w:rPr>
                <w:rFonts w:ascii="Times New Roman" w:hAnsi="Times New Roman" w:cs="Times New Roman"/>
                <w:sz w:val="20"/>
                <w:szCs w:val="20"/>
              </w:rPr>
              <w:t>for</w:t>
            </w:r>
            <w:r w:rsidR="00090BA6" w:rsidRPr="00090BA6">
              <w:rPr>
                <w:rFonts w:ascii="Times New Roman" w:hAnsi="Times New Roman" w:cs="Times New Roman"/>
                <w:sz w:val="20"/>
                <w:szCs w:val="20"/>
              </w:rPr>
              <w:t xml:space="preserve"> $650</w:t>
            </w:r>
            <w:r w:rsidR="00564917">
              <w:rPr>
                <w:rFonts w:ascii="Times New Roman" w:hAnsi="Times New Roman" w:cs="Times New Roman"/>
                <w:sz w:val="20"/>
                <w:szCs w:val="20"/>
              </w:rPr>
              <w:t xml:space="preserve"> made by Claire Freda and </w:t>
            </w:r>
            <w:r w:rsidRPr="00D9175D">
              <w:rPr>
                <w:rFonts w:ascii="Times New Roman" w:hAnsi="Times New Roman" w:cs="Times New Roman"/>
                <w:sz w:val="20"/>
                <w:szCs w:val="20"/>
              </w:rPr>
              <w:t xml:space="preserve">SECONDED by </w:t>
            </w:r>
            <w:r w:rsidR="00D9175D">
              <w:rPr>
                <w:rFonts w:ascii="Times New Roman" w:hAnsi="Times New Roman" w:cs="Times New Roman"/>
                <w:sz w:val="20"/>
                <w:szCs w:val="20"/>
              </w:rPr>
              <w:t>Chief Kennedy</w:t>
            </w:r>
            <w:r w:rsidRPr="00D9175D">
              <w:rPr>
                <w:rFonts w:ascii="Times New Roman" w:hAnsi="Times New Roman" w:cs="Times New Roman"/>
                <w:sz w:val="20"/>
                <w:szCs w:val="20"/>
              </w:rPr>
              <w:t>.</w:t>
            </w:r>
          </w:p>
          <w:p w14:paraId="423DBB91" w14:textId="60EED1B7" w:rsidR="00B23901" w:rsidRPr="00BE6B17" w:rsidRDefault="00090BA6" w:rsidP="002E7BFB">
            <w:pPr>
              <w:spacing w:after="120"/>
              <w:rPr>
                <w:rFonts w:ascii="Times New Roman" w:hAnsi="Times New Roman" w:cs="Times New Roman"/>
                <w:sz w:val="20"/>
                <w:szCs w:val="20"/>
              </w:rPr>
            </w:pPr>
            <w:r>
              <w:rPr>
                <w:rFonts w:ascii="Times New Roman" w:hAnsi="Times New Roman" w:cs="Times New Roman"/>
                <w:sz w:val="20"/>
                <w:szCs w:val="20"/>
              </w:rPr>
              <w:lastRenderedPageBreak/>
              <w:t xml:space="preserve">Roll call vote in favor: </w:t>
            </w:r>
            <w:r w:rsidRPr="001E73D0">
              <w:rPr>
                <w:rFonts w:ascii="Times New Roman" w:hAnsi="Times New Roman" w:cs="Times New Roman"/>
                <w:sz w:val="20"/>
                <w:szCs w:val="20"/>
              </w:rPr>
              <w:t xml:space="preserve">Mayor Dean Mazzarella, </w:t>
            </w:r>
            <w:r>
              <w:rPr>
                <w:rFonts w:ascii="Times New Roman" w:hAnsi="Times New Roman" w:cs="Times New Roman"/>
                <w:sz w:val="20"/>
                <w:szCs w:val="20"/>
              </w:rPr>
              <w:t xml:space="preserve">Chief Kennedy, Lt. Dan Proietti, Claire Freda, Patrick McCarty, </w:t>
            </w:r>
            <w:r w:rsidRPr="001E73D0">
              <w:rPr>
                <w:rFonts w:ascii="Times New Roman" w:eastAsia="Swis721 BT" w:hAnsi="Times New Roman" w:cs="Times New Roman"/>
                <w:sz w:val="20"/>
                <w:szCs w:val="20"/>
                <w:lang w:val="es-ES"/>
              </w:rPr>
              <w:t xml:space="preserve">Wendy Wiiks, </w:t>
            </w:r>
            <w:r w:rsidRPr="001E73D0">
              <w:rPr>
                <w:rFonts w:ascii="Times New Roman" w:hAnsi="Times New Roman" w:cs="Times New Roman"/>
                <w:sz w:val="20"/>
                <w:szCs w:val="20"/>
              </w:rPr>
              <w:t>Kelley Gammell</w:t>
            </w:r>
            <w:r w:rsidRPr="001E73D0">
              <w:rPr>
                <w:rFonts w:ascii="Times New Roman" w:eastAsia="Swis721 BT" w:hAnsi="Times New Roman" w:cs="Times New Roman"/>
                <w:sz w:val="20"/>
                <w:szCs w:val="20"/>
                <w:lang w:val="es-ES"/>
              </w:rPr>
              <w:t xml:space="preserve">, </w:t>
            </w:r>
            <w:r w:rsidRPr="001E73D0">
              <w:rPr>
                <w:rFonts w:ascii="Times New Roman" w:hAnsi="Times New Roman" w:cs="Times New Roman"/>
                <w:sz w:val="20"/>
                <w:szCs w:val="20"/>
              </w:rPr>
              <w:t xml:space="preserve">Sgt. James Marois, </w:t>
            </w:r>
            <w:r>
              <w:rPr>
                <w:rFonts w:ascii="Times New Roman" w:hAnsi="Times New Roman" w:cs="Times New Roman"/>
                <w:sz w:val="20"/>
                <w:szCs w:val="20"/>
              </w:rPr>
              <w:t>Kelly Vallee,</w:t>
            </w:r>
            <w:r w:rsidRPr="001E73D0">
              <w:rPr>
                <w:rFonts w:ascii="Times New Roman" w:hAnsi="Times New Roman" w:cs="Times New Roman"/>
                <w:sz w:val="20"/>
                <w:szCs w:val="20"/>
              </w:rPr>
              <w:t xml:space="preserve"> Michele Richards</w:t>
            </w:r>
            <w:r>
              <w:rPr>
                <w:rFonts w:ascii="Times New Roman" w:hAnsi="Times New Roman" w:cs="Times New Roman"/>
                <w:sz w:val="20"/>
                <w:szCs w:val="20"/>
              </w:rPr>
              <w:t>, Jim Whitney and Henry Frye</w:t>
            </w:r>
            <w:r w:rsidRPr="001E73D0">
              <w:rPr>
                <w:rFonts w:ascii="Times New Roman" w:hAnsi="Times New Roman" w:cs="Times New Roman"/>
                <w:sz w:val="20"/>
                <w:szCs w:val="20"/>
              </w:rPr>
              <w:t>. All in favor.</w:t>
            </w:r>
          </w:p>
        </w:tc>
        <w:tc>
          <w:tcPr>
            <w:tcW w:w="1007" w:type="dxa"/>
            <w:tcBorders>
              <w:top w:val="single" w:sz="4" w:space="0" w:color="FFFFFF" w:themeColor="background1"/>
              <w:bottom w:val="single" w:sz="4" w:space="0" w:color="FFFFFF" w:themeColor="background1"/>
            </w:tcBorders>
            <w:shd w:val="clear" w:color="auto" w:fill="D9D9D9" w:themeFill="background1" w:themeFillShade="D9"/>
            <w:vAlign w:val="bottom"/>
          </w:tcPr>
          <w:p w14:paraId="55518ADB" w14:textId="42C1C872" w:rsidR="00B23901" w:rsidRDefault="00B23901" w:rsidP="00CC05A1">
            <w:pPr>
              <w:tabs>
                <w:tab w:val="right" w:pos="2070"/>
                <w:tab w:val="left" w:pos="2250"/>
              </w:tabs>
              <w:spacing w:after="0" w:line="240" w:lineRule="auto"/>
              <w:rPr>
                <w:rFonts w:ascii="Vrinda" w:hAnsi="Vrinda" w:cs="Vrinda"/>
                <w:sz w:val="20"/>
                <w:szCs w:val="20"/>
              </w:rPr>
            </w:pPr>
          </w:p>
        </w:tc>
      </w:tr>
      <w:tr w:rsidR="00441580" w:rsidRPr="00AF7751" w14:paraId="0E2DC74E" w14:textId="77777777" w:rsidTr="008B6FCD">
        <w:tblPrEx>
          <w:tblBorders>
            <w:top w:val="none" w:sz="0" w:space="0" w:color="auto"/>
            <w:bottom w:val="none" w:sz="0" w:space="0" w:color="auto"/>
            <w:insideH w:val="single" w:sz="4" w:space="0" w:color="auto"/>
          </w:tblBorders>
          <w:tblCellMar>
            <w:top w:w="72" w:type="dxa"/>
            <w:bottom w:w="72" w:type="dxa"/>
          </w:tblCellMar>
        </w:tblPrEx>
        <w:trPr>
          <w:trHeight w:val="514"/>
        </w:trPr>
        <w:tc>
          <w:tcPr>
            <w:tcW w:w="1197" w:type="dxa"/>
            <w:tcBorders>
              <w:top w:val="single" w:sz="4" w:space="0" w:color="D9D9D9" w:themeColor="background1" w:themeShade="D9"/>
              <w:bottom w:val="single" w:sz="4" w:space="0" w:color="D9D9D9" w:themeColor="background1" w:themeShade="D9"/>
            </w:tcBorders>
            <w:shd w:val="clear" w:color="auto" w:fill="FFFFFF" w:themeFill="background1"/>
          </w:tcPr>
          <w:p w14:paraId="4E5DC114" w14:textId="4EDF1799" w:rsidR="00441580" w:rsidRPr="000D5089" w:rsidRDefault="00441580" w:rsidP="00CC05A1">
            <w:pPr>
              <w:tabs>
                <w:tab w:val="right" w:pos="2070"/>
                <w:tab w:val="left" w:pos="225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564917">
              <w:rPr>
                <w:rFonts w:ascii="Times New Roman" w:hAnsi="Times New Roman" w:cs="Times New Roman"/>
                <w:sz w:val="20"/>
                <w:szCs w:val="20"/>
              </w:rPr>
              <w:t>6</w:t>
            </w:r>
            <w:r>
              <w:rPr>
                <w:rFonts w:ascii="Times New Roman" w:hAnsi="Times New Roman" w:cs="Times New Roman"/>
                <w:sz w:val="20"/>
                <w:szCs w:val="20"/>
              </w:rPr>
              <w:t>-5</w:t>
            </w:r>
          </w:p>
        </w:tc>
        <w:tc>
          <w:tcPr>
            <w:tcW w:w="8588" w:type="dxa"/>
            <w:gridSpan w:val="3"/>
            <w:tcBorders>
              <w:top w:val="single" w:sz="4" w:space="0" w:color="D9D9D9" w:themeColor="background1" w:themeShade="D9"/>
              <w:bottom w:val="single" w:sz="4" w:space="0" w:color="D9D9D9" w:themeColor="background1" w:themeShade="D9"/>
            </w:tcBorders>
          </w:tcPr>
          <w:p w14:paraId="10969D3D" w14:textId="77777777" w:rsidR="00441580" w:rsidRDefault="00441580" w:rsidP="00D9175D">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Claire asked that the Communication Sub-Committee (Claire, Wendy, Kelly </w:t>
            </w:r>
            <w:proofErr w:type="spellStart"/>
            <w:r>
              <w:rPr>
                <w:rFonts w:ascii="Times New Roman" w:hAnsi="Times New Roman" w:cs="Times New Roman"/>
                <w:sz w:val="20"/>
                <w:szCs w:val="20"/>
              </w:rPr>
              <w:t>Gammel</w:t>
            </w:r>
            <w:proofErr w:type="spellEnd"/>
            <w:r>
              <w:rPr>
                <w:rFonts w:ascii="Times New Roman" w:hAnsi="Times New Roman" w:cs="Times New Roman"/>
                <w:sz w:val="20"/>
                <w:szCs w:val="20"/>
              </w:rPr>
              <w:t xml:space="preserve">, Christina Opper and Alicia) meet to review how to share the construction progress with the </w:t>
            </w:r>
            <w:proofErr w:type="gramStart"/>
            <w:r>
              <w:rPr>
                <w:rFonts w:ascii="Times New Roman" w:hAnsi="Times New Roman" w:cs="Times New Roman"/>
                <w:sz w:val="20"/>
                <w:szCs w:val="20"/>
              </w:rPr>
              <w:t>City</w:t>
            </w:r>
            <w:proofErr w:type="gramEnd"/>
            <w:r>
              <w:rPr>
                <w:rFonts w:ascii="Times New Roman" w:hAnsi="Times New Roman" w:cs="Times New Roman"/>
                <w:sz w:val="20"/>
                <w:szCs w:val="20"/>
              </w:rPr>
              <w:t>. Alicia will coordinate.</w:t>
            </w:r>
          </w:p>
          <w:p w14:paraId="0AB5A410" w14:textId="77777777" w:rsidR="00564917" w:rsidRDefault="00564917" w:rsidP="00D9175D">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p>
          <w:p w14:paraId="7DC50922" w14:textId="77659623" w:rsidR="00564917" w:rsidRDefault="00564917" w:rsidP="00D9175D">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Pr>
                <w:rFonts w:ascii="Times New Roman" w:hAnsi="Times New Roman" w:cs="Times New Roman"/>
                <w:sz w:val="20"/>
                <w:szCs w:val="20"/>
              </w:rPr>
              <w:t>2/17: The Sub-Committee agreed that the keeping the current web site updated monthly would work as an effective communication tool.</w:t>
            </w:r>
          </w:p>
        </w:tc>
        <w:tc>
          <w:tcPr>
            <w:tcW w:w="1007" w:type="dxa"/>
            <w:tcBorders>
              <w:top w:val="single" w:sz="4" w:space="0" w:color="FFFFFF" w:themeColor="background1"/>
              <w:bottom w:val="single" w:sz="4" w:space="0" w:color="FFFFFF" w:themeColor="background1"/>
            </w:tcBorders>
            <w:shd w:val="clear" w:color="auto" w:fill="D9D9D9" w:themeFill="background1" w:themeFillShade="D9"/>
            <w:vAlign w:val="bottom"/>
          </w:tcPr>
          <w:p w14:paraId="0AFC5AA3" w14:textId="540DDA12" w:rsidR="00441580" w:rsidRPr="00441580" w:rsidRDefault="00441580" w:rsidP="00CC05A1">
            <w:pPr>
              <w:tabs>
                <w:tab w:val="right" w:pos="2070"/>
                <w:tab w:val="left" w:pos="2250"/>
              </w:tabs>
              <w:spacing w:after="0" w:line="240" w:lineRule="auto"/>
              <w:rPr>
                <w:rFonts w:ascii="Times New Roman" w:hAnsi="Times New Roman" w:cs="Times New Roman"/>
                <w:sz w:val="20"/>
                <w:szCs w:val="20"/>
              </w:rPr>
            </w:pPr>
          </w:p>
        </w:tc>
      </w:tr>
      <w:tr w:rsidR="00564917" w:rsidRPr="00AF7751" w14:paraId="6F902BE8" w14:textId="77777777" w:rsidTr="008B6FCD">
        <w:tblPrEx>
          <w:tblBorders>
            <w:top w:val="none" w:sz="0" w:space="0" w:color="auto"/>
            <w:bottom w:val="none" w:sz="0" w:space="0" w:color="auto"/>
            <w:insideH w:val="single" w:sz="4" w:space="0" w:color="auto"/>
          </w:tblBorders>
          <w:tblCellMar>
            <w:top w:w="72" w:type="dxa"/>
            <w:bottom w:w="72" w:type="dxa"/>
          </w:tblCellMar>
        </w:tblPrEx>
        <w:trPr>
          <w:trHeight w:val="514"/>
        </w:trPr>
        <w:tc>
          <w:tcPr>
            <w:tcW w:w="1197" w:type="dxa"/>
            <w:tcBorders>
              <w:top w:val="single" w:sz="4" w:space="0" w:color="D9D9D9" w:themeColor="background1" w:themeShade="D9"/>
              <w:bottom w:val="single" w:sz="4" w:space="0" w:color="D9D9D9" w:themeColor="background1" w:themeShade="D9"/>
            </w:tcBorders>
            <w:shd w:val="clear" w:color="auto" w:fill="FFFFFF" w:themeFill="background1"/>
          </w:tcPr>
          <w:p w14:paraId="07610149" w14:textId="3E3FAE42" w:rsidR="00564917" w:rsidRPr="000D5089" w:rsidRDefault="00564917" w:rsidP="00CC05A1">
            <w:pPr>
              <w:tabs>
                <w:tab w:val="right" w:pos="2070"/>
                <w:tab w:val="left" w:pos="225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26-6</w:t>
            </w:r>
          </w:p>
        </w:tc>
        <w:tc>
          <w:tcPr>
            <w:tcW w:w="8588" w:type="dxa"/>
            <w:gridSpan w:val="3"/>
            <w:tcBorders>
              <w:top w:val="single" w:sz="4" w:space="0" w:color="D9D9D9" w:themeColor="background1" w:themeShade="D9"/>
              <w:bottom w:val="single" w:sz="4" w:space="0" w:color="D9D9D9" w:themeColor="background1" w:themeShade="D9"/>
            </w:tcBorders>
          </w:tcPr>
          <w:p w14:paraId="2F7AF4C9" w14:textId="7F18460B" w:rsidR="00564917" w:rsidRDefault="002E7BFB" w:rsidP="00D9175D">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Pr>
                <w:rFonts w:ascii="Times New Roman" w:hAnsi="Times New Roman" w:cs="Times New Roman"/>
                <w:sz w:val="20"/>
                <w:szCs w:val="20"/>
              </w:rPr>
              <w:t>Claire asked about electric vehicle charging stations. The project currently does not have charging station included in the scope. It was clarified after the meeting, in an email, that conduit and pull boxes for two future charging stations has been included as part of the project.</w:t>
            </w:r>
          </w:p>
        </w:tc>
        <w:tc>
          <w:tcPr>
            <w:tcW w:w="1007" w:type="dxa"/>
            <w:tcBorders>
              <w:top w:val="single" w:sz="4" w:space="0" w:color="FFFFFF" w:themeColor="background1"/>
              <w:bottom w:val="single" w:sz="4" w:space="0" w:color="FFFFFF" w:themeColor="background1"/>
            </w:tcBorders>
            <w:shd w:val="clear" w:color="auto" w:fill="D9D9D9" w:themeFill="background1" w:themeFillShade="D9"/>
            <w:vAlign w:val="bottom"/>
          </w:tcPr>
          <w:p w14:paraId="1B0D7D64" w14:textId="77777777" w:rsidR="00564917" w:rsidRDefault="00564917" w:rsidP="00CC05A1">
            <w:pPr>
              <w:tabs>
                <w:tab w:val="right" w:pos="2070"/>
                <w:tab w:val="left" w:pos="2250"/>
              </w:tabs>
              <w:spacing w:after="0" w:line="240" w:lineRule="auto"/>
              <w:rPr>
                <w:rFonts w:ascii="Vrinda" w:hAnsi="Vrinda" w:cs="Vrinda"/>
                <w:sz w:val="20"/>
                <w:szCs w:val="20"/>
              </w:rPr>
            </w:pPr>
          </w:p>
        </w:tc>
      </w:tr>
      <w:tr w:rsidR="00B23901" w:rsidRPr="00AF7751" w14:paraId="2E597043" w14:textId="77777777" w:rsidTr="008B6FCD">
        <w:tblPrEx>
          <w:tblBorders>
            <w:top w:val="none" w:sz="0" w:space="0" w:color="auto"/>
            <w:bottom w:val="none" w:sz="0" w:space="0" w:color="auto"/>
            <w:insideH w:val="single" w:sz="4" w:space="0" w:color="auto"/>
          </w:tblBorders>
          <w:tblCellMar>
            <w:top w:w="72" w:type="dxa"/>
            <w:bottom w:w="72" w:type="dxa"/>
          </w:tblCellMar>
        </w:tblPrEx>
        <w:trPr>
          <w:trHeight w:val="514"/>
        </w:trPr>
        <w:tc>
          <w:tcPr>
            <w:tcW w:w="1197" w:type="dxa"/>
            <w:tcBorders>
              <w:top w:val="single" w:sz="4" w:space="0" w:color="D9D9D9" w:themeColor="background1" w:themeShade="D9"/>
              <w:bottom w:val="single" w:sz="4" w:space="0" w:color="D9D9D9" w:themeColor="background1" w:themeShade="D9"/>
            </w:tcBorders>
            <w:shd w:val="clear" w:color="auto" w:fill="FFFFFF" w:themeFill="background1"/>
          </w:tcPr>
          <w:p w14:paraId="10B26E73" w14:textId="3D78218C" w:rsidR="00B23901" w:rsidRPr="000D5089" w:rsidRDefault="00B23901" w:rsidP="00CC05A1">
            <w:pPr>
              <w:tabs>
                <w:tab w:val="right" w:pos="2070"/>
                <w:tab w:val="left" w:pos="2250"/>
              </w:tabs>
              <w:spacing w:after="0" w:line="240" w:lineRule="auto"/>
              <w:jc w:val="right"/>
              <w:rPr>
                <w:rFonts w:ascii="Times New Roman" w:hAnsi="Times New Roman" w:cs="Times New Roman"/>
                <w:sz w:val="20"/>
                <w:szCs w:val="20"/>
              </w:rPr>
            </w:pPr>
            <w:r w:rsidRPr="000D5089">
              <w:rPr>
                <w:rFonts w:ascii="Times New Roman" w:hAnsi="Times New Roman" w:cs="Times New Roman"/>
                <w:sz w:val="20"/>
                <w:szCs w:val="20"/>
              </w:rPr>
              <w:t>2</w:t>
            </w:r>
            <w:r w:rsidR="00564917">
              <w:rPr>
                <w:rFonts w:ascii="Times New Roman" w:hAnsi="Times New Roman" w:cs="Times New Roman"/>
                <w:sz w:val="20"/>
                <w:szCs w:val="20"/>
              </w:rPr>
              <w:t>6</w:t>
            </w:r>
            <w:r w:rsidRPr="000D5089">
              <w:rPr>
                <w:rFonts w:ascii="Times New Roman" w:hAnsi="Times New Roman" w:cs="Times New Roman"/>
                <w:sz w:val="20"/>
                <w:szCs w:val="20"/>
              </w:rPr>
              <w:t>-</w:t>
            </w:r>
            <w:r w:rsidR="00564917">
              <w:rPr>
                <w:rFonts w:ascii="Times New Roman" w:hAnsi="Times New Roman" w:cs="Times New Roman"/>
                <w:sz w:val="20"/>
                <w:szCs w:val="20"/>
              </w:rPr>
              <w:t>7</w:t>
            </w:r>
          </w:p>
        </w:tc>
        <w:tc>
          <w:tcPr>
            <w:tcW w:w="8588" w:type="dxa"/>
            <w:gridSpan w:val="3"/>
            <w:tcBorders>
              <w:top w:val="single" w:sz="4" w:space="0" w:color="D9D9D9" w:themeColor="background1" w:themeShade="D9"/>
              <w:bottom w:val="single" w:sz="4" w:space="0" w:color="D9D9D9" w:themeColor="background1" w:themeShade="D9"/>
            </w:tcBorders>
          </w:tcPr>
          <w:p w14:paraId="2843F417" w14:textId="765E5FEA" w:rsidR="00B23901" w:rsidRPr="008B6FCD" w:rsidRDefault="00B23901" w:rsidP="00D9175D">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Next Meeting will be </w:t>
            </w:r>
            <w:r w:rsidR="00564917">
              <w:rPr>
                <w:rFonts w:ascii="Times New Roman" w:hAnsi="Times New Roman" w:cs="Times New Roman"/>
                <w:sz w:val="20"/>
                <w:szCs w:val="20"/>
              </w:rPr>
              <w:t>March</w:t>
            </w:r>
            <w:r w:rsidR="00D0662B">
              <w:rPr>
                <w:rFonts w:ascii="Times New Roman" w:hAnsi="Times New Roman" w:cs="Times New Roman"/>
                <w:sz w:val="20"/>
                <w:szCs w:val="20"/>
              </w:rPr>
              <w:t xml:space="preserve"> 17</w:t>
            </w:r>
            <w:r>
              <w:rPr>
                <w:rFonts w:ascii="Times New Roman" w:hAnsi="Times New Roman" w:cs="Times New Roman"/>
                <w:sz w:val="20"/>
                <w:szCs w:val="20"/>
              </w:rPr>
              <w:t xml:space="preserve">, </w:t>
            </w:r>
            <w:proofErr w:type="gramStart"/>
            <w:r>
              <w:rPr>
                <w:rFonts w:ascii="Times New Roman" w:hAnsi="Times New Roman" w:cs="Times New Roman"/>
                <w:sz w:val="20"/>
                <w:szCs w:val="20"/>
              </w:rPr>
              <w:t>2022</w:t>
            </w:r>
            <w:proofErr w:type="gramEnd"/>
            <w:r>
              <w:rPr>
                <w:rFonts w:ascii="Times New Roman" w:hAnsi="Times New Roman" w:cs="Times New Roman"/>
                <w:sz w:val="20"/>
                <w:szCs w:val="20"/>
              </w:rPr>
              <w:t xml:space="preserve"> at 10:00 a</w:t>
            </w:r>
            <w:r w:rsidR="00D9175D">
              <w:rPr>
                <w:rFonts w:ascii="Times New Roman" w:hAnsi="Times New Roman" w:cs="Times New Roman"/>
                <w:sz w:val="20"/>
                <w:szCs w:val="20"/>
              </w:rPr>
              <w:t>m</w:t>
            </w:r>
          </w:p>
        </w:tc>
        <w:tc>
          <w:tcPr>
            <w:tcW w:w="1007" w:type="dxa"/>
            <w:tcBorders>
              <w:top w:val="single" w:sz="4" w:space="0" w:color="FFFFFF" w:themeColor="background1"/>
              <w:bottom w:val="single" w:sz="4" w:space="0" w:color="FFFFFF" w:themeColor="background1"/>
            </w:tcBorders>
            <w:shd w:val="clear" w:color="auto" w:fill="D9D9D9" w:themeFill="background1" w:themeFillShade="D9"/>
            <w:vAlign w:val="bottom"/>
          </w:tcPr>
          <w:p w14:paraId="51F7E6AE" w14:textId="017B9D08" w:rsidR="00B23901" w:rsidRDefault="00B23901" w:rsidP="00CC05A1">
            <w:pPr>
              <w:tabs>
                <w:tab w:val="right" w:pos="2070"/>
                <w:tab w:val="left" w:pos="2250"/>
              </w:tabs>
              <w:spacing w:after="0" w:line="240" w:lineRule="auto"/>
              <w:rPr>
                <w:rFonts w:ascii="Vrinda" w:hAnsi="Vrinda" w:cs="Vrinda"/>
                <w:sz w:val="20"/>
                <w:szCs w:val="20"/>
              </w:rPr>
            </w:pPr>
          </w:p>
        </w:tc>
      </w:tr>
      <w:tr w:rsidR="00B23901" w:rsidRPr="00AF7751" w14:paraId="13450C54" w14:textId="77777777" w:rsidTr="00423257">
        <w:tblPrEx>
          <w:tblBorders>
            <w:top w:val="none" w:sz="0" w:space="0" w:color="auto"/>
            <w:bottom w:val="none" w:sz="0" w:space="0" w:color="auto"/>
            <w:insideH w:val="single" w:sz="4" w:space="0" w:color="auto"/>
          </w:tblBorders>
          <w:tblCellMar>
            <w:top w:w="72" w:type="dxa"/>
            <w:bottom w:w="72" w:type="dxa"/>
          </w:tblCellMar>
        </w:tblPrEx>
        <w:trPr>
          <w:trHeight w:val="514"/>
        </w:trPr>
        <w:tc>
          <w:tcPr>
            <w:tcW w:w="1197" w:type="dxa"/>
            <w:tcBorders>
              <w:top w:val="single" w:sz="4" w:space="0" w:color="D9D9D9" w:themeColor="background1" w:themeShade="D9"/>
              <w:bottom w:val="single" w:sz="4" w:space="0" w:color="D9D9D9" w:themeColor="background1" w:themeShade="D9"/>
            </w:tcBorders>
            <w:shd w:val="clear" w:color="auto" w:fill="FFFFFF" w:themeFill="background1"/>
          </w:tcPr>
          <w:p w14:paraId="7227F8DF" w14:textId="4F81D29A" w:rsidR="00B23901" w:rsidRPr="000D5089" w:rsidRDefault="00B23901" w:rsidP="00CC05A1">
            <w:pPr>
              <w:tabs>
                <w:tab w:val="right" w:pos="2070"/>
                <w:tab w:val="left" w:pos="2250"/>
              </w:tabs>
              <w:spacing w:after="0" w:line="240" w:lineRule="auto"/>
              <w:jc w:val="right"/>
              <w:rPr>
                <w:rFonts w:ascii="Times New Roman" w:hAnsi="Times New Roman" w:cs="Times New Roman"/>
                <w:sz w:val="20"/>
                <w:szCs w:val="20"/>
              </w:rPr>
            </w:pPr>
            <w:r w:rsidRPr="000D5089">
              <w:rPr>
                <w:rFonts w:ascii="Times New Roman" w:hAnsi="Times New Roman" w:cs="Times New Roman"/>
                <w:sz w:val="20"/>
                <w:szCs w:val="20"/>
              </w:rPr>
              <w:t>2</w:t>
            </w:r>
            <w:r w:rsidR="00564917">
              <w:rPr>
                <w:rFonts w:ascii="Times New Roman" w:hAnsi="Times New Roman" w:cs="Times New Roman"/>
                <w:sz w:val="20"/>
                <w:szCs w:val="20"/>
              </w:rPr>
              <w:t>6-8</w:t>
            </w:r>
          </w:p>
        </w:tc>
        <w:tc>
          <w:tcPr>
            <w:tcW w:w="8588" w:type="dxa"/>
            <w:gridSpan w:val="3"/>
            <w:tcBorders>
              <w:top w:val="single" w:sz="4" w:space="0" w:color="D9D9D9" w:themeColor="background1" w:themeShade="D9"/>
              <w:bottom w:val="single" w:sz="4" w:space="0" w:color="D9D9D9" w:themeColor="background1" w:themeShade="D9"/>
            </w:tcBorders>
          </w:tcPr>
          <w:p w14:paraId="0E437D53" w14:textId="77777777" w:rsidR="00B23901" w:rsidRDefault="00B23901" w:rsidP="00CC05A1">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Pr>
                <w:rFonts w:ascii="Times New Roman" w:hAnsi="Times New Roman" w:cs="Times New Roman"/>
                <w:sz w:val="20"/>
                <w:szCs w:val="20"/>
              </w:rPr>
              <w:t>Adjourn</w:t>
            </w:r>
          </w:p>
          <w:p w14:paraId="0283804C" w14:textId="62935789" w:rsidR="00B23901" w:rsidRDefault="00B23901" w:rsidP="00CC05A1">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r w:rsidR="00D9175D">
              <w:rPr>
                <w:rFonts w:ascii="Times New Roman" w:hAnsi="Times New Roman" w:cs="Times New Roman"/>
                <w:sz w:val="20"/>
                <w:szCs w:val="20"/>
              </w:rPr>
              <w:t>meeting was adjourned.</w:t>
            </w:r>
          </w:p>
        </w:tc>
        <w:tc>
          <w:tcPr>
            <w:tcW w:w="1007" w:type="dxa"/>
            <w:tcBorders>
              <w:top w:val="single" w:sz="4" w:space="0" w:color="FFFFFF" w:themeColor="background1"/>
              <w:bottom w:val="single" w:sz="4" w:space="0" w:color="FFFFFF" w:themeColor="background1"/>
            </w:tcBorders>
            <w:shd w:val="clear" w:color="auto" w:fill="D9D9D9" w:themeFill="background1" w:themeFillShade="D9"/>
            <w:vAlign w:val="bottom"/>
          </w:tcPr>
          <w:p w14:paraId="09DD8BB3" w14:textId="77777777" w:rsidR="00B23901" w:rsidRDefault="00B23901" w:rsidP="00CC05A1">
            <w:pPr>
              <w:tabs>
                <w:tab w:val="right" w:pos="2070"/>
                <w:tab w:val="left" w:pos="2250"/>
              </w:tabs>
              <w:spacing w:after="0" w:line="240" w:lineRule="auto"/>
              <w:rPr>
                <w:rFonts w:ascii="Vrinda" w:hAnsi="Vrinda" w:cs="Vrinda"/>
                <w:sz w:val="20"/>
                <w:szCs w:val="20"/>
              </w:rPr>
            </w:pPr>
          </w:p>
        </w:tc>
      </w:tr>
      <w:tr w:rsidR="00B23901" w:rsidRPr="00AF7751" w14:paraId="6CE8C58C" w14:textId="77777777" w:rsidTr="008B6FCD">
        <w:tblPrEx>
          <w:tblBorders>
            <w:top w:val="none" w:sz="0" w:space="0" w:color="auto"/>
            <w:bottom w:val="none" w:sz="0" w:space="0" w:color="auto"/>
            <w:insideH w:val="single" w:sz="4" w:space="0" w:color="auto"/>
          </w:tblBorders>
          <w:tblCellMar>
            <w:top w:w="72" w:type="dxa"/>
            <w:bottom w:w="72" w:type="dxa"/>
          </w:tblCellMar>
        </w:tblPrEx>
        <w:trPr>
          <w:trHeight w:val="20"/>
        </w:trPr>
        <w:tc>
          <w:tcPr>
            <w:tcW w:w="1197" w:type="dxa"/>
            <w:tcBorders>
              <w:top w:val="single" w:sz="4" w:space="0" w:color="D9D9D9" w:themeColor="background1" w:themeShade="D9"/>
              <w:bottom w:val="single" w:sz="4" w:space="0" w:color="D9D9D9" w:themeColor="background1" w:themeShade="D9"/>
            </w:tcBorders>
            <w:shd w:val="clear" w:color="auto" w:fill="FFFFFF" w:themeFill="background1"/>
          </w:tcPr>
          <w:p w14:paraId="7604FB9A" w14:textId="49AE7681" w:rsidR="00B23901" w:rsidRPr="000D5089" w:rsidRDefault="00B23901" w:rsidP="00CC05A1">
            <w:pPr>
              <w:tabs>
                <w:tab w:val="right" w:pos="2070"/>
                <w:tab w:val="left" w:pos="2250"/>
              </w:tabs>
              <w:spacing w:after="0" w:line="240" w:lineRule="auto"/>
              <w:jc w:val="right"/>
              <w:rPr>
                <w:rFonts w:ascii="Times New Roman" w:hAnsi="Times New Roman" w:cs="Times New Roman"/>
                <w:sz w:val="20"/>
                <w:szCs w:val="20"/>
              </w:rPr>
            </w:pPr>
          </w:p>
        </w:tc>
        <w:tc>
          <w:tcPr>
            <w:tcW w:w="8588" w:type="dxa"/>
            <w:gridSpan w:val="3"/>
            <w:tcBorders>
              <w:top w:val="single" w:sz="4" w:space="0" w:color="D9D9D9" w:themeColor="background1" w:themeShade="D9"/>
              <w:bottom w:val="single" w:sz="4" w:space="0" w:color="D9D9D9" w:themeColor="background1" w:themeShade="D9"/>
            </w:tcBorders>
          </w:tcPr>
          <w:p w14:paraId="38352FE4" w14:textId="600B6D39" w:rsidR="00B23901" w:rsidRDefault="00B23901" w:rsidP="00CC05A1">
            <w:pPr>
              <w:tabs>
                <w:tab w:val="left" w:pos="5040"/>
                <w:tab w:val="left" w:pos="6480"/>
                <w:tab w:val="left" w:pos="7200"/>
                <w:tab w:val="left" w:pos="7920"/>
                <w:tab w:val="left" w:pos="8640"/>
                <w:tab w:val="left" w:pos="10620"/>
                <w:tab w:val="left" w:pos="10710"/>
              </w:tabs>
              <w:spacing w:after="0" w:line="240" w:lineRule="auto"/>
              <w:rPr>
                <w:rFonts w:ascii="Times New Roman" w:hAnsi="Times New Roman" w:cs="Times New Roman"/>
                <w:sz w:val="20"/>
                <w:szCs w:val="20"/>
              </w:rPr>
            </w:pPr>
          </w:p>
        </w:tc>
        <w:tc>
          <w:tcPr>
            <w:tcW w:w="1007" w:type="dxa"/>
            <w:tcBorders>
              <w:top w:val="single" w:sz="4" w:space="0" w:color="FFFFFF" w:themeColor="background1"/>
              <w:bottom w:val="single" w:sz="4" w:space="0" w:color="FFFFFF" w:themeColor="background1"/>
            </w:tcBorders>
            <w:shd w:val="clear" w:color="auto" w:fill="D9D9D9" w:themeFill="background1" w:themeFillShade="D9"/>
            <w:vAlign w:val="bottom"/>
          </w:tcPr>
          <w:p w14:paraId="6B7B1BDC" w14:textId="77777777" w:rsidR="00B23901" w:rsidRDefault="00B23901" w:rsidP="00CC05A1">
            <w:pPr>
              <w:tabs>
                <w:tab w:val="right" w:pos="2070"/>
                <w:tab w:val="left" w:pos="2250"/>
              </w:tabs>
              <w:spacing w:after="0" w:line="240" w:lineRule="auto"/>
              <w:rPr>
                <w:rFonts w:ascii="Vrinda" w:hAnsi="Vrinda" w:cs="Vrinda"/>
                <w:sz w:val="20"/>
                <w:szCs w:val="20"/>
              </w:rPr>
            </w:pPr>
          </w:p>
        </w:tc>
      </w:tr>
    </w:tbl>
    <w:p w14:paraId="0467F251" w14:textId="22C7C83F" w:rsidR="00E4335B" w:rsidRPr="00E4335B" w:rsidRDefault="00E4335B" w:rsidP="00E4335B">
      <w:pPr>
        <w:rPr>
          <w:rFonts w:ascii="Swis721 BT" w:hAnsi="Swis721 BT" w:cs="Swis721 BT"/>
          <w:sz w:val="20"/>
          <w:szCs w:val="20"/>
        </w:rPr>
      </w:pPr>
    </w:p>
    <w:p w14:paraId="6559E2EA" w14:textId="44631688" w:rsidR="00E4335B" w:rsidRPr="00E4335B" w:rsidRDefault="00E4335B" w:rsidP="00E4335B">
      <w:pPr>
        <w:rPr>
          <w:rFonts w:ascii="Swis721 BT" w:hAnsi="Swis721 BT" w:cs="Swis721 BT"/>
          <w:sz w:val="20"/>
          <w:szCs w:val="20"/>
        </w:rPr>
      </w:pPr>
    </w:p>
    <w:p w14:paraId="28642BFC" w14:textId="25F82E73" w:rsidR="00E4335B" w:rsidRPr="00E4335B" w:rsidRDefault="00E4335B" w:rsidP="00E4335B">
      <w:pPr>
        <w:rPr>
          <w:rFonts w:ascii="Swis721 BT" w:hAnsi="Swis721 BT" w:cs="Swis721 BT"/>
          <w:sz w:val="20"/>
          <w:szCs w:val="20"/>
        </w:rPr>
      </w:pPr>
    </w:p>
    <w:p w14:paraId="3D1ACBB1" w14:textId="48051DF1" w:rsidR="00E4335B" w:rsidRPr="00E4335B" w:rsidRDefault="00E4335B" w:rsidP="00E4335B">
      <w:pPr>
        <w:rPr>
          <w:rFonts w:ascii="Swis721 BT" w:hAnsi="Swis721 BT" w:cs="Swis721 BT"/>
          <w:sz w:val="20"/>
          <w:szCs w:val="20"/>
        </w:rPr>
      </w:pPr>
    </w:p>
    <w:p w14:paraId="075A7BD3" w14:textId="354CF5E4" w:rsidR="00E4335B" w:rsidRPr="00E4335B" w:rsidRDefault="00E4335B" w:rsidP="00E4335B">
      <w:pPr>
        <w:rPr>
          <w:rFonts w:ascii="Swis721 BT" w:hAnsi="Swis721 BT" w:cs="Swis721 BT"/>
          <w:sz w:val="20"/>
          <w:szCs w:val="20"/>
        </w:rPr>
      </w:pPr>
    </w:p>
    <w:p w14:paraId="6481F40F" w14:textId="687CC12F" w:rsidR="00E4335B" w:rsidRPr="00E4335B" w:rsidRDefault="00E4335B" w:rsidP="00E4335B">
      <w:pPr>
        <w:rPr>
          <w:rFonts w:ascii="Swis721 BT" w:hAnsi="Swis721 BT" w:cs="Swis721 BT"/>
          <w:sz w:val="20"/>
          <w:szCs w:val="20"/>
        </w:rPr>
      </w:pPr>
    </w:p>
    <w:p w14:paraId="150C0AD5" w14:textId="0A08504B" w:rsidR="00E4335B" w:rsidRPr="00E4335B" w:rsidRDefault="00E4335B" w:rsidP="00E4335B">
      <w:pPr>
        <w:rPr>
          <w:rFonts w:ascii="Swis721 BT" w:hAnsi="Swis721 BT" w:cs="Swis721 BT"/>
          <w:sz w:val="20"/>
          <w:szCs w:val="20"/>
        </w:rPr>
      </w:pPr>
    </w:p>
    <w:p w14:paraId="7BFD0896" w14:textId="0C2B0C58" w:rsidR="00E4335B" w:rsidRDefault="00CA6CA7" w:rsidP="00CA6CA7">
      <w:pPr>
        <w:tabs>
          <w:tab w:val="left" w:pos="2535"/>
        </w:tabs>
        <w:rPr>
          <w:rFonts w:ascii="Swis721 BT" w:hAnsi="Swis721 BT" w:cs="Swis721 BT"/>
          <w:sz w:val="20"/>
          <w:szCs w:val="20"/>
        </w:rPr>
      </w:pPr>
      <w:r>
        <w:rPr>
          <w:rFonts w:ascii="Swis721 BT" w:hAnsi="Swis721 BT" w:cs="Swis721 BT"/>
          <w:sz w:val="20"/>
          <w:szCs w:val="20"/>
        </w:rPr>
        <w:tab/>
      </w:r>
    </w:p>
    <w:p w14:paraId="6A855698" w14:textId="18580221" w:rsidR="005817B2" w:rsidRPr="005817B2" w:rsidRDefault="005817B2" w:rsidP="005817B2">
      <w:pPr>
        <w:rPr>
          <w:rFonts w:ascii="Swis721 BT" w:hAnsi="Swis721 BT" w:cs="Swis721 BT"/>
          <w:sz w:val="20"/>
          <w:szCs w:val="20"/>
        </w:rPr>
      </w:pPr>
    </w:p>
    <w:p w14:paraId="0356579A" w14:textId="226B577C" w:rsidR="005817B2" w:rsidRPr="005817B2" w:rsidRDefault="005817B2" w:rsidP="005817B2">
      <w:pPr>
        <w:rPr>
          <w:rFonts w:ascii="Swis721 BT" w:hAnsi="Swis721 BT" w:cs="Swis721 BT"/>
          <w:sz w:val="20"/>
          <w:szCs w:val="20"/>
        </w:rPr>
      </w:pPr>
    </w:p>
    <w:p w14:paraId="0B07EDCB" w14:textId="4A3A2BA2" w:rsidR="005817B2" w:rsidRPr="005817B2" w:rsidRDefault="005817B2" w:rsidP="005817B2">
      <w:pPr>
        <w:rPr>
          <w:rFonts w:ascii="Swis721 BT" w:hAnsi="Swis721 BT" w:cs="Swis721 BT"/>
          <w:sz w:val="20"/>
          <w:szCs w:val="20"/>
        </w:rPr>
      </w:pPr>
    </w:p>
    <w:p w14:paraId="5600DB3C" w14:textId="230E8E35" w:rsidR="00E4778C" w:rsidRDefault="00E4778C" w:rsidP="00E4778C">
      <w:pPr>
        <w:tabs>
          <w:tab w:val="left" w:pos="1690"/>
        </w:tabs>
        <w:rPr>
          <w:rFonts w:ascii="Swis721 BT" w:hAnsi="Swis721 BT" w:cs="Swis721 BT"/>
          <w:sz w:val="20"/>
          <w:szCs w:val="20"/>
        </w:rPr>
      </w:pPr>
    </w:p>
    <w:p w14:paraId="007248D2" w14:textId="3B60514B" w:rsidR="00D0662B" w:rsidRPr="00D0662B" w:rsidRDefault="00D0662B" w:rsidP="00D0662B">
      <w:pPr>
        <w:rPr>
          <w:rFonts w:ascii="Swis721 BT" w:hAnsi="Swis721 BT" w:cs="Swis721 BT"/>
          <w:sz w:val="20"/>
          <w:szCs w:val="20"/>
        </w:rPr>
      </w:pPr>
    </w:p>
    <w:p w14:paraId="0FED7407" w14:textId="2388F3AE" w:rsidR="00D0662B" w:rsidRPr="00D0662B" w:rsidRDefault="00D0662B" w:rsidP="00D0662B">
      <w:pPr>
        <w:rPr>
          <w:rFonts w:ascii="Swis721 BT" w:hAnsi="Swis721 BT" w:cs="Swis721 BT"/>
          <w:sz w:val="20"/>
          <w:szCs w:val="20"/>
        </w:rPr>
      </w:pPr>
    </w:p>
    <w:p w14:paraId="57F92A75" w14:textId="0CDEB8F4" w:rsidR="00D0662B" w:rsidRPr="00D0662B" w:rsidRDefault="00D0662B" w:rsidP="00324871">
      <w:pPr>
        <w:jc w:val="right"/>
        <w:rPr>
          <w:rFonts w:ascii="Swis721 BT" w:hAnsi="Swis721 BT" w:cs="Swis721 BT"/>
          <w:sz w:val="20"/>
          <w:szCs w:val="20"/>
        </w:rPr>
      </w:pPr>
    </w:p>
    <w:p w14:paraId="576A1213" w14:textId="1B444DE7" w:rsidR="00D0662B" w:rsidRPr="00D0662B" w:rsidRDefault="00D0662B" w:rsidP="00D0662B">
      <w:pPr>
        <w:tabs>
          <w:tab w:val="left" w:pos="2565"/>
        </w:tabs>
        <w:rPr>
          <w:rFonts w:ascii="Swis721 BT" w:hAnsi="Swis721 BT" w:cs="Swis721 BT"/>
          <w:sz w:val="20"/>
          <w:szCs w:val="20"/>
        </w:rPr>
      </w:pPr>
      <w:r>
        <w:rPr>
          <w:rFonts w:ascii="Swis721 BT" w:hAnsi="Swis721 BT" w:cs="Swis721 BT"/>
          <w:sz w:val="20"/>
          <w:szCs w:val="20"/>
        </w:rPr>
        <w:tab/>
      </w:r>
    </w:p>
    <w:sectPr w:rsidR="00D0662B" w:rsidRPr="00D0662B" w:rsidSect="005D1DC0">
      <w:headerReference w:type="default" r:id="rId11"/>
      <w:footerReference w:type="default" r:id="rId12"/>
      <w:headerReference w:type="first" r:id="rId13"/>
      <w:footerReference w:type="first" r:id="rId14"/>
      <w:pgSz w:w="12240" w:h="15840"/>
      <w:pgMar w:top="1987" w:right="1008" w:bottom="80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98A6" w14:textId="77777777" w:rsidR="00D85440" w:rsidRDefault="00D85440" w:rsidP="008134A1">
      <w:pPr>
        <w:spacing w:after="0" w:line="240" w:lineRule="auto"/>
      </w:pPr>
      <w:r>
        <w:separator/>
      </w:r>
    </w:p>
  </w:endnote>
  <w:endnote w:type="continuationSeparator" w:id="0">
    <w:p w14:paraId="657FF518" w14:textId="77777777" w:rsidR="00D85440" w:rsidRDefault="00D85440" w:rsidP="0081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 BT">
    <w:altName w:val="Cambria"/>
    <w:charset w:val="00"/>
    <w:family w:val="swiss"/>
    <w:pitch w:val="variable"/>
    <w:sig w:usb0="00000087" w:usb1="00000000" w:usb2="00000000" w:usb3="00000000" w:csb0="0000001B" w:csb1="00000000"/>
  </w:font>
  <w:font w:name="Swis721 BT">
    <w:altName w:val="Calibri"/>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4680" w14:textId="47ADDCB0" w:rsidR="00961196" w:rsidRDefault="008D0163">
    <w:pPr>
      <w:pStyle w:val="Footer"/>
      <w:tabs>
        <w:tab w:val="clear" w:pos="9360"/>
        <w:tab w:val="right" w:pos="10260"/>
      </w:tabs>
      <w:rPr>
        <w:rFonts w:ascii="Arial" w:hAnsi="Arial"/>
        <w:sz w:val="18"/>
      </w:rPr>
    </w:pPr>
    <w:r>
      <w:rPr>
        <w:rFonts w:ascii="Arial" w:hAnsi="Arial"/>
        <w:sz w:val="18"/>
      </w:rPr>
      <w:t>Leominster</w:t>
    </w:r>
    <w:r w:rsidR="009A5337">
      <w:rPr>
        <w:rFonts w:ascii="Arial" w:hAnsi="Arial"/>
        <w:sz w:val="18"/>
      </w:rPr>
      <w:t xml:space="preserve"> </w:t>
    </w:r>
    <w:r>
      <w:rPr>
        <w:rFonts w:ascii="Arial" w:hAnsi="Arial"/>
        <w:sz w:val="18"/>
      </w:rPr>
      <w:t>Police</w:t>
    </w:r>
    <w:r w:rsidR="009A5337">
      <w:rPr>
        <w:rFonts w:ascii="Arial" w:hAnsi="Arial"/>
        <w:sz w:val="18"/>
      </w:rPr>
      <w:t xml:space="preserve"> Station Project</w:t>
    </w:r>
    <w:r w:rsidR="00961196" w:rsidRPr="00D770B2">
      <w:rPr>
        <w:rFonts w:ascii="Arial" w:hAnsi="Arial"/>
        <w:sz w:val="18"/>
      </w:rPr>
      <w:tab/>
    </w:r>
    <w:r w:rsidR="00961196" w:rsidRPr="00D770B2">
      <w:rPr>
        <w:rFonts w:ascii="Arial" w:hAnsi="Arial"/>
        <w:sz w:val="18"/>
      </w:rPr>
      <w:tab/>
    </w:r>
    <w:r w:rsidR="00324871">
      <w:rPr>
        <w:rFonts w:ascii="Arial" w:hAnsi="Arial"/>
        <w:sz w:val="18"/>
      </w:rPr>
      <w:t>February 17</w:t>
    </w:r>
    <w:r w:rsidR="00D0662B">
      <w:rPr>
        <w:rFonts w:ascii="Arial" w:hAnsi="Arial"/>
        <w:sz w:val="18"/>
      </w:rPr>
      <w:t>, 2022</w:t>
    </w:r>
  </w:p>
  <w:p w14:paraId="6C21A1CC" w14:textId="1371C216" w:rsidR="00961196" w:rsidRDefault="009A5337">
    <w:pPr>
      <w:pStyle w:val="Footer"/>
      <w:tabs>
        <w:tab w:val="clear" w:pos="9360"/>
        <w:tab w:val="right" w:pos="10260"/>
      </w:tabs>
      <w:rPr>
        <w:rFonts w:ascii="Arial" w:hAnsi="Arial"/>
        <w:sz w:val="18"/>
      </w:rPr>
    </w:pPr>
    <w:r>
      <w:rPr>
        <w:rFonts w:ascii="Arial" w:hAnsi="Arial"/>
        <w:sz w:val="18"/>
      </w:rPr>
      <w:t>Building Committee Meeting</w:t>
    </w:r>
    <w:r w:rsidR="00AD59F4">
      <w:rPr>
        <w:rFonts w:ascii="Arial" w:hAnsi="Arial"/>
        <w:sz w:val="18"/>
      </w:rPr>
      <w:t xml:space="preserve"> #</w:t>
    </w:r>
    <w:r w:rsidR="00894548">
      <w:rPr>
        <w:rFonts w:ascii="Arial" w:hAnsi="Arial"/>
        <w:sz w:val="18"/>
      </w:rPr>
      <w:t>2</w:t>
    </w:r>
    <w:r w:rsidR="00324871">
      <w:rPr>
        <w:rFonts w:ascii="Arial" w:hAnsi="Arial"/>
        <w:sz w:val="18"/>
      </w:rPr>
      <w:t>6</w:t>
    </w:r>
    <w:r w:rsidR="00961196" w:rsidRPr="00D770B2">
      <w:rPr>
        <w:rFonts w:ascii="Arial" w:hAnsi="Arial"/>
        <w:sz w:val="18"/>
      </w:rPr>
      <w:tab/>
    </w:r>
    <w:r w:rsidR="00961196" w:rsidRPr="00D770B2">
      <w:rPr>
        <w:rFonts w:ascii="Arial" w:hAnsi="Arial"/>
        <w:sz w:val="18"/>
      </w:rPr>
      <w:tab/>
      <w:t xml:space="preserve">Page </w:t>
    </w:r>
    <w:r w:rsidR="00961196" w:rsidRPr="00D770B2">
      <w:rPr>
        <w:rStyle w:val="PageNumber"/>
        <w:rFonts w:ascii="Arial" w:hAnsi="Arial"/>
        <w:sz w:val="18"/>
      </w:rPr>
      <w:fldChar w:fldCharType="begin"/>
    </w:r>
    <w:r w:rsidR="00961196" w:rsidRPr="00D770B2">
      <w:rPr>
        <w:rStyle w:val="PageNumber"/>
        <w:rFonts w:ascii="Arial" w:hAnsi="Arial"/>
        <w:sz w:val="18"/>
      </w:rPr>
      <w:instrText xml:space="preserve"> PAGE </w:instrText>
    </w:r>
    <w:r w:rsidR="00961196" w:rsidRPr="00D770B2">
      <w:rPr>
        <w:rStyle w:val="PageNumber"/>
        <w:rFonts w:ascii="Arial" w:hAnsi="Arial"/>
        <w:sz w:val="18"/>
      </w:rPr>
      <w:fldChar w:fldCharType="separate"/>
    </w:r>
    <w:r w:rsidR="00CB74C3">
      <w:rPr>
        <w:rStyle w:val="PageNumber"/>
        <w:rFonts w:ascii="Arial" w:hAnsi="Arial"/>
        <w:noProof/>
        <w:sz w:val="18"/>
      </w:rPr>
      <w:t>2</w:t>
    </w:r>
    <w:r w:rsidR="00961196" w:rsidRPr="00D770B2">
      <w:rPr>
        <w:rStyle w:val="PageNumber"/>
        <w:rFonts w:ascii="Arial" w:hAnsi="Arial"/>
        <w:sz w:val="18"/>
      </w:rPr>
      <w:fldChar w:fldCharType="end"/>
    </w:r>
    <w:r w:rsidR="00961196" w:rsidRPr="00D770B2">
      <w:rPr>
        <w:rStyle w:val="PageNumber"/>
        <w:rFonts w:ascii="Arial" w:hAnsi="Arial"/>
        <w:sz w:val="18"/>
      </w:rPr>
      <w:t xml:space="preserve"> of </w:t>
    </w:r>
    <w:r w:rsidR="00961196" w:rsidRPr="00D770B2">
      <w:rPr>
        <w:rStyle w:val="PageNumber"/>
        <w:rFonts w:ascii="Arial" w:hAnsi="Arial"/>
        <w:sz w:val="18"/>
      </w:rPr>
      <w:fldChar w:fldCharType="begin"/>
    </w:r>
    <w:r w:rsidR="00961196" w:rsidRPr="00D770B2">
      <w:rPr>
        <w:rStyle w:val="PageNumber"/>
        <w:rFonts w:ascii="Arial" w:hAnsi="Arial"/>
        <w:sz w:val="18"/>
      </w:rPr>
      <w:instrText xml:space="preserve"> NUMPAGES </w:instrText>
    </w:r>
    <w:r w:rsidR="00961196" w:rsidRPr="00D770B2">
      <w:rPr>
        <w:rStyle w:val="PageNumber"/>
        <w:rFonts w:ascii="Arial" w:hAnsi="Arial"/>
        <w:sz w:val="18"/>
      </w:rPr>
      <w:fldChar w:fldCharType="separate"/>
    </w:r>
    <w:r w:rsidR="00CB74C3">
      <w:rPr>
        <w:rStyle w:val="PageNumber"/>
        <w:rFonts w:ascii="Arial" w:hAnsi="Arial"/>
        <w:noProof/>
        <w:sz w:val="18"/>
      </w:rPr>
      <w:t>2</w:t>
    </w:r>
    <w:r w:rsidR="00961196" w:rsidRPr="00D770B2">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A8F5" w14:textId="3F19EC10" w:rsidR="00F27983" w:rsidRDefault="00894548">
    <w:pPr>
      <w:pStyle w:val="Footer"/>
    </w:pPr>
    <w:r>
      <w:rPr>
        <w:noProof/>
      </w:rPr>
      <w:drawing>
        <wp:anchor distT="0" distB="0" distL="114300" distR="114300" simplePos="0" relativeHeight="251657216" behindDoc="0" locked="0" layoutInCell="1" allowOverlap="1" wp14:anchorId="6669B9DC" wp14:editId="27AE622C">
          <wp:simplePos x="0" y="0"/>
          <wp:positionH relativeFrom="margin">
            <wp:posOffset>3653506</wp:posOffset>
          </wp:positionH>
          <wp:positionV relativeFrom="paragraph">
            <wp:posOffset>26670</wp:posOffset>
          </wp:positionV>
          <wp:extent cx="3192145" cy="59245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214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A3D">
      <w:t>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735B" w14:textId="77777777" w:rsidR="00D85440" w:rsidRDefault="00D85440" w:rsidP="008134A1">
      <w:pPr>
        <w:spacing w:after="0" w:line="240" w:lineRule="auto"/>
      </w:pPr>
      <w:r>
        <w:separator/>
      </w:r>
    </w:p>
  </w:footnote>
  <w:footnote w:type="continuationSeparator" w:id="0">
    <w:p w14:paraId="065389AD" w14:textId="77777777" w:rsidR="00D85440" w:rsidRDefault="00D85440" w:rsidP="00813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D662" w14:textId="53E4180E" w:rsidR="00E76AFF" w:rsidRPr="00304CF7" w:rsidRDefault="00E76AFF" w:rsidP="00894548">
    <w:pPr>
      <w:pStyle w:val="Header"/>
      <w:tabs>
        <w:tab w:val="left" w:pos="-150"/>
        <w:tab w:val="left" w:pos="6675"/>
        <w:tab w:val="right" w:pos="8625"/>
      </w:tabs>
      <w:ind w:left="-150" w:right="-1124"/>
      <w:rPr>
        <w:rFonts w:ascii="Arial" w:hAnsi="Arial" w:cs="Arial"/>
        <w:color w:val="4D4D4D"/>
        <w:sz w:val="15"/>
        <w:szCs w:val="15"/>
      </w:rPr>
    </w:pPr>
    <w:r>
      <w:rPr>
        <w:color w:val="548DD4"/>
      </w:rPr>
      <w:tab/>
    </w:r>
    <w:r>
      <w:rPr>
        <w:color w:val="548DD4"/>
      </w:rPr>
      <w:tab/>
    </w:r>
    <w:r w:rsidRPr="00E76AFF">
      <w:rPr>
        <w:rFonts w:ascii="Times New Roman" w:hAnsi="Times New Roman"/>
        <w:iCs/>
        <w:color w:val="808080"/>
        <w:sz w:val="18"/>
      </w:rPr>
      <w:t xml:space="preserve"> </w:t>
    </w:r>
  </w:p>
  <w:p w14:paraId="54CA482B" w14:textId="6313DC18" w:rsidR="00961196" w:rsidRPr="00426160" w:rsidRDefault="00961196" w:rsidP="00BA5BA0">
    <w:pPr>
      <w:pStyle w:val="Header"/>
      <w:tabs>
        <w:tab w:val="clear" w:pos="4680"/>
        <w:tab w:val="clear" w:pos="9360"/>
      </w:tabs>
      <w:ind w:left="6480" w:firstLine="720"/>
      <w:jc w:val="right"/>
      <w:rPr>
        <w:color w:val="548DD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24DB" w14:textId="4B084FC3" w:rsidR="00961196" w:rsidRPr="00304CF7" w:rsidRDefault="00304CF7" w:rsidP="00894548">
    <w:pPr>
      <w:pStyle w:val="Header"/>
      <w:tabs>
        <w:tab w:val="left" w:pos="-150"/>
        <w:tab w:val="left" w:pos="6675"/>
        <w:tab w:val="right" w:pos="8625"/>
      </w:tabs>
      <w:ind w:left="-150" w:right="-1124"/>
      <w:rPr>
        <w:rFonts w:ascii="Arial" w:hAnsi="Arial" w:cs="Arial"/>
        <w:color w:val="4D4D4D"/>
        <w:sz w:val="15"/>
        <w:szCs w:val="15"/>
      </w:rPr>
    </w:pPr>
    <w:r w:rsidRPr="00304CF7">
      <w:rPr>
        <w:rFonts w:ascii="Times New Roman" w:hAnsi="Times New Roman"/>
        <w:i/>
        <w:iCs/>
        <w:color w:val="808080"/>
        <w:sz w:val="18"/>
      </w:rPr>
      <w:t xml:space="preserve"> </w:t>
    </w:r>
    <w:r w:rsidR="00894548">
      <w:rPr>
        <w:b/>
        <w:noProof/>
      </w:rPr>
      <w:drawing>
        <wp:inline distT="0" distB="0" distL="0" distR="0" wp14:anchorId="18E8BB2F" wp14:editId="3361ABFA">
          <wp:extent cx="2009775" cy="59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90550"/>
                  </a:xfrm>
                  <a:prstGeom prst="rect">
                    <a:avLst/>
                  </a:prstGeom>
                  <a:noFill/>
                  <a:ln>
                    <a:noFill/>
                  </a:ln>
                </pic:spPr>
              </pic:pic>
            </a:graphicData>
          </a:graphic>
        </wp:inline>
      </w:drawing>
    </w:r>
    <w:r>
      <w:rPr>
        <w:rFonts w:ascii="Times New Roman" w:hAnsi="Times New Roman"/>
        <w:i/>
        <w:iCs/>
        <w:color w:val="808080"/>
        <w:sz w:val="18"/>
      </w:rPr>
      <w:tab/>
    </w:r>
    <w:r>
      <w:rPr>
        <w:rFonts w:ascii="Times New Roman" w:hAnsi="Times New Roman"/>
        <w:i/>
        <w:iCs/>
        <w:color w:val="808080"/>
        <w:sz w:val="18"/>
      </w:rPr>
      <w:tab/>
    </w:r>
  </w:p>
  <w:p w14:paraId="647BBA9A" w14:textId="77777777" w:rsidR="00961196" w:rsidRPr="00BA5BA0" w:rsidRDefault="00961196" w:rsidP="00BA5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796"/>
    <w:multiLevelType w:val="hybridMultilevel"/>
    <w:tmpl w:val="4E4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07751"/>
    <w:multiLevelType w:val="hybridMultilevel"/>
    <w:tmpl w:val="BCDE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2341"/>
    <w:multiLevelType w:val="hybridMultilevel"/>
    <w:tmpl w:val="B9AEF60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B455114"/>
    <w:multiLevelType w:val="hybridMultilevel"/>
    <w:tmpl w:val="40D6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05D65"/>
    <w:multiLevelType w:val="hybridMultilevel"/>
    <w:tmpl w:val="79D2DBA6"/>
    <w:lvl w:ilvl="0" w:tplc="1632C9EA">
      <w:start w:val="1"/>
      <w:numFmt w:val="bullet"/>
      <w:lvlText w:val=""/>
      <w:lvlJc w:val="left"/>
      <w:pPr>
        <w:tabs>
          <w:tab w:val="num" w:pos="720"/>
        </w:tabs>
        <w:ind w:left="720" w:hanging="360"/>
      </w:pPr>
      <w:rPr>
        <w:rFonts w:ascii="Wingdings" w:hAnsi="Wingdings" w:hint="default"/>
      </w:rPr>
    </w:lvl>
    <w:lvl w:ilvl="1" w:tplc="A350A88E" w:tentative="1">
      <w:start w:val="1"/>
      <w:numFmt w:val="bullet"/>
      <w:lvlText w:val=""/>
      <w:lvlJc w:val="left"/>
      <w:pPr>
        <w:tabs>
          <w:tab w:val="num" w:pos="1440"/>
        </w:tabs>
        <w:ind w:left="1440" w:hanging="360"/>
      </w:pPr>
      <w:rPr>
        <w:rFonts w:ascii="Wingdings" w:hAnsi="Wingdings" w:hint="default"/>
      </w:rPr>
    </w:lvl>
    <w:lvl w:ilvl="2" w:tplc="D4487AE0" w:tentative="1">
      <w:start w:val="1"/>
      <w:numFmt w:val="bullet"/>
      <w:lvlText w:val=""/>
      <w:lvlJc w:val="left"/>
      <w:pPr>
        <w:tabs>
          <w:tab w:val="num" w:pos="2160"/>
        </w:tabs>
        <w:ind w:left="2160" w:hanging="360"/>
      </w:pPr>
      <w:rPr>
        <w:rFonts w:ascii="Wingdings" w:hAnsi="Wingdings" w:hint="default"/>
      </w:rPr>
    </w:lvl>
    <w:lvl w:ilvl="3" w:tplc="442CD7A8" w:tentative="1">
      <w:start w:val="1"/>
      <w:numFmt w:val="bullet"/>
      <w:lvlText w:val=""/>
      <w:lvlJc w:val="left"/>
      <w:pPr>
        <w:tabs>
          <w:tab w:val="num" w:pos="2880"/>
        </w:tabs>
        <w:ind w:left="2880" w:hanging="360"/>
      </w:pPr>
      <w:rPr>
        <w:rFonts w:ascii="Wingdings" w:hAnsi="Wingdings" w:hint="default"/>
      </w:rPr>
    </w:lvl>
    <w:lvl w:ilvl="4" w:tplc="CABAC938" w:tentative="1">
      <w:start w:val="1"/>
      <w:numFmt w:val="bullet"/>
      <w:lvlText w:val=""/>
      <w:lvlJc w:val="left"/>
      <w:pPr>
        <w:tabs>
          <w:tab w:val="num" w:pos="3600"/>
        </w:tabs>
        <w:ind w:left="3600" w:hanging="360"/>
      </w:pPr>
      <w:rPr>
        <w:rFonts w:ascii="Wingdings" w:hAnsi="Wingdings" w:hint="default"/>
      </w:rPr>
    </w:lvl>
    <w:lvl w:ilvl="5" w:tplc="25626308" w:tentative="1">
      <w:start w:val="1"/>
      <w:numFmt w:val="bullet"/>
      <w:lvlText w:val=""/>
      <w:lvlJc w:val="left"/>
      <w:pPr>
        <w:tabs>
          <w:tab w:val="num" w:pos="4320"/>
        </w:tabs>
        <w:ind w:left="4320" w:hanging="360"/>
      </w:pPr>
      <w:rPr>
        <w:rFonts w:ascii="Wingdings" w:hAnsi="Wingdings" w:hint="default"/>
      </w:rPr>
    </w:lvl>
    <w:lvl w:ilvl="6" w:tplc="AC782278" w:tentative="1">
      <w:start w:val="1"/>
      <w:numFmt w:val="bullet"/>
      <w:lvlText w:val=""/>
      <w:lvlJc w:val="left"/>
      <w:pPr>
        <w:tabs>
          <w:tab w:val="num" w:pos="5040"/>
        </w:tabs>
        <w:ind w:left="5040" w:hanging="360"/>
      </w:pPr>
      <w:rPr>
        <w:rFonts w:ascii="Wingdings" w:hAnsi="Wingdings" w:hint="default"/>
      </w:rPr>
    </w:lvl>
    <w:lvl w:ilvl="7" w:tplc="B57CE9CA" w:tentative="1">
      <w:start w:val="1"/>
      <w:numFmt w:val="bullet"/>
      <w:lvlText w:val=""/>
      <w:lvlJc w:val="left"/>
      <w:pPr>
        <w:tabs>
          <w:tab w:val="num" w:pos="5760"/>
        </w:tabs>
        <w:ind w:left="5760" w:hanging="360"/>
      </w:pPr>
      <w:rPr>
        <w:rFonts w:ascii="Wingdings" w:hAnsi="Wingdings" w:hint="default"/>
      </w:rPr>
    </w:lvl>
    <w:lvl w:ilvl="8" w:tplc="A93626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31BF1"/>
    <w:multiLevelType w:val="hybridMultilevel"/>
    <w:tmpl w:val="783AB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124D3"/>
    <w:multiLevelType w:val="hybridMultilevel"/>
    <w:tmpl w:val="CCDE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6372B"/>
    <w:multiLevelType w:val="hybridMultilevel"/>
    <w:tmpl w:val="5D8E99AC"/>
    <w:lvl w:ilvl="0" w:tplc="D912428C">
      <w:start w:val="1"/>
      <w:numFmt w:val="bullet"/>
      <w:lvlText w:val=""/>
      <w:lvlJc w:val="left"/>
      <w:pPr>
        <w:tabs>
          <w:tab w:val="num" w:pos="720"/>
        </w:tabs>
        <w:ind w:left="720" w:hanging="360"/>
      </w:pPr>
      <w:rPr>
        <w:rFonts w:ascii="Wingdings" w:hAnsi="Wingdings" w:hint="default"/>
      </w:rPr>
    </w:lvl>
    <w:lvl w:ilvl="1" w:tplc="5C20B0D6" w:tentative="1">
      <w:start w:val="1"/>
      <w:numFmt w:val="bullet"/>
      <w:lvlText w:val=""/>
      <w:lvlJc w:val="left"/>
      <w:pPr>
        <w:tabs>
          <w:tab w:val="num" w:pos="1440"/>
        </w:tabs>
        <w:ind w:left="1440" w:hanging="360"/>
      </w:pPr>
      <w:rPr>
        <w:rFonts w:ascii="Wingdings" w:hAnsi="Wingdings" w:hint="default"/>
      </w:rPr>
    </w:lvl>
    <w:lvl w:ilvl="2" w:tplc="7E028AC6" w:tentative="1">
      <w:start w:val="1"/>
      <w:numFmt w:val="bullet"/>
      <w:lvlText w:val=""/>
      <w:lvlJc w:val="left"/>
      <w:pPr>
        <w:tabs>
          <w:tab w:val="num" w:pos="2160"/>
        </w:tabs>
        <w:ind w:left="2160" w:hanging="360"/>
      </w:pPr>
      <w:rPr>
        <w:rFonts w:ascii="Wingdings" w:hAnsi="Wingdings" w:hint="default"/>
      </w:rPr>
    </w:lvl>
    <w:lvl w:ilvl="3" w:tplc="614404C6" w:tentative="1">
      <w:start w:val="1"/>
      <w:numFmt w:val="bullet"/>
      <w:lvlText w:val=""/>
      <w:lvlJc w:val="left"/>
      <w:pPr>
        <w:tabs>
          <w:tab w:val="num" w:pos="2880"/>
        </w:tabs>
        <w:ind w:left="2880" w:hanging="360"/>
      </w:pPr>
      <w:rPr>
        <w:rFonts w:ascii="Wingdings" w:hAnsi="Wingdings" w:hint="default"/>
      </w:rPr>
    </w:lvl>
    <w:lvl w:ilvl="4" w:tplc="74FAF656" w:tentative="1">
      <w:start w:val="1"/>
      <w:numFmt w:val="bullet"/>
      <w:lvlText w:val=""/>
      <w:lvlJc w:val="left"/>
      <w:pPr>
        <w:tabs>
          <w:tab w:val="num" w:pos="3600"/>
        </w:tabs>
        <w:ind w:left="3600" w:hanging="360"/>
      </w:pPr>
      <w:rPr>
        <w:rFonts w:ascii="Wingdings" w:hAnsi="Wingdings" w:hint="default"/>
      </w:rPr>
    </w:lvl>
    <w:lvl w:ilvl="5" w:tplc="058E555C" w:tentative="1">
      <w:start w:val="1"/>
      <w:numFmt w:val="bullet"/>
      <w:lvlText w:val=""/>
      <w:lvlJc w:val="left"/>
      <w:pPr>
        <w:tabs>
          <w:tab w:val="num" w:pos="4320"/>
        </w:tabs>
        <w:ind w:left="4320" w:hanging="360"/>
      </w:pPr>
      <w:rPr>
        <w:rFonts w:ascii="Wingdings" w:hAnsi="Wingdings" w:hint="default"/>
      </w:rPr>
    </w:lvl>
    <w:lvl w:ilvl="6" w:tplc="43EABB06" w:tentative="1">
      <w:start w:val="1"/>
      <w:numFmt w:val="bullet"/>
      <w:lvlText w:val=""/>
      <w:lvlJc w:val="left"/>
      <w:pPr>
        <w:tabs>
          <w:tab w:val="num" w:pos="5040"/>
        </w:tabs>
        <w:ind w:left="5040" w:hanging="360"/>
      </w:pPr>
      <w:rPr>
        <w:rFonts w:ascii="Wingdings" w:hAnsi="Wingdings" w:hint="default"/>
      </w:rPr>
    </w:lvl>
    <w:lvl w:ilvl="7" w:tplc="835280AA" w:tentative="1">
      <w:start w:val="1"/>
      <w:numFmt w:val="bullet"/>
      <w:lvlText w:val=""/>
      <w:lvlJc w:val="left"/>
      <w:pPr>
        <w:tabs>
          <w:tab w:val="num" w:pos="5760"/>
        </w:tabs>
        <w:ind w:left="5760" w:hanging="360"/>
      </w:pPr>
      <w:rPr>
        <w:rFonts w:ascii="Wingdings" w:hAnsi="Wingdings" w:hint="default"/>
      </w:rPr>
    </w:lvl>
    <w:lvl w:ilvl="8" w:tplc="6E6814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B17A19"/>
    <w:multiLevelType w:val="hybridMultilevel"/>
    <w:tmpl w:val="FAF8976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B7F24AB"/>
    <w:multiLevelType w:val="hybridMultilevel"/>
    <w:tmpl w:val="CFD01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650DE"/>
    <w:multiLevelType w:val="hybridMultilevel"/>
    <w:tmpl w:val="2172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73451"/>
    <w:multiLevelType w:val="hybridMultilevel"/>
    <w:tmpl w:val="07DA7B0C"/>
    <w:lvl w:ilvl="0" w:tplc="9A762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834E1"/>
    <w:multiLevelType w:val="hybridMultilevel"/>
    <w:tmpl w:val="C4269890"/>
    <w:lvl w:ilvl="0" w:tplc="49B89CC4">
      <w:start w:val="1"/>
      <w:numFmt w:val="bullet"/>
      <w:lvlText w:val=""/>
      <w:lvlJc w:val="left"/>
      <w:pPr>
        <w:tabs>
          <w:tab w:val="num" w:pos="720"/>
        </w:tabs>
        <w:ind w:left="720" w:hanging="360"/>
      </w:pPr>
      <w:rPr>
        <w:rFonts w:ascii="Wingdings" w:hAnsi="Wingdings" w:hint="default"/>
      </w:rPr>
    </w:lvl>
    <w:lvl w:ilvl="1" w:tplc="A572B2E8" w:tentative="1">
      <w:start w:val="1"/>
      <w:numFmt w:val="bullet"/>
      <w:lvlText w:val=""/>
      <w:lvlJc w:val="left"/>
      <w:pPr>
        <w:tabs>
          <w:tab w:val="num" w:pos="1440"/>
        </w:tabs>
        <w:ind w:left="1440" w:hanging="360"/>
      </w:pPr>
      <w:rPr>
        <w:rFonts w:ascii="Wingdings" w:hAnsi="Wingdings" w:hint="default"/>
      </w:rPr>
    </w:lvl>
    <w:lvl w:ilvl="2" w:tplc="18BA082C" w:tentative="1">
      <w:start w:val="1"/>
      <w:numFmt w:val="bullet"/>
      <w:lvlText w:val=""/>
      <w:lvlJc w:val="left"/>
      <w:pPr>
        <w:tabs>
          <w:tab w:val="num" w:pos="2160"/>
        </w:tabs>
        <w:ind w:left="2160" w:hanging="360"/>
      </w:pPr>
      <w:rPr>
        <w:rFonts w:ascii="Wingdings" w:hAnsi="Wingdings" w:hint="default"/>
      </w:rPr>
    </w:lvl>
    <w:lvl w:ilvl="3" w:tplc="FB184EF2" w:tentative="1">
      <w:start w:val="1"/>
      <w:numFmt w:val="bullet"/>
      <w:lvlText w:val=""/>
      <w:lvlJc w:val="left"/>
      <w:pPr>
        <w:tabs>
          <w:tab w:val="num" w:pos="2880"/>
        </w:tabs>
        <w:ind w:left="2880" w:hanging="360"/>
      </w:pPr>
      <w:rPr>
        <w:rFonts w:ascii="Wingdings" w:hAnsi="Wingdings" w:hint="default"/>
      </w:rPr>
    </w:lvl>
    <w:lvl w:ilvl="4" w:tplc="189C618C" w:tentative="1">
      <w:start w:val="1"/>
      <w:numFmt w:val="bullet"/>
      <w:lvlText w:val=""/>
      <w:lvlJc w:val="left"/>
      <w:pPr>
        <w:tabs>
          <w:tab w:val="num" w:pos="3600"/>
        </w:tabs>
        <w:ind w:left="3600" w:hanging="360"/>
      </w:pPr>
      <w:rPr>
        <w:rFonts w:ascii="Wingdings" w:hAnsi="Wingdings" w:hint="default"/>
      </w:rPr>
    </w:lvl>
    <w:lvl w:ilvl="5" w:tplc="A6E2A686" w:tentative="1">
      <w:start w:val="1"/>
      <w:numFmt w:val="bullet"/>
      <w:lvlText w:val=""/>
      <w:lvlJc w:val="left"/>
      <w:pPr>
        <w:tabs>
          <w:tab w:val="num" w:pos="4320"/>
        </w:tabs>
        <w:ind w:left="4320" w:hanging="360"/>
      </w:pPr>
      <w:rPr>
        <w:rFonts w:ascii="Wingdings" w:hAnsi="Wingdings" w:hint="default"/>
      </w:rPr>
    </w:lvl>
    <w:lvl w:ilvl="6" w:tplc="D0527C02" w:tentative="1">
      <w:start w:val="1"/>
      <w:numFmt w:val="bullet"/>
      <w:lvlText w:val=""/>
      <w:lvlJc w:val="left"/>
      <w:pPr>
        <w:tabs>
          <w:tab w:val="num" w:pos="5040"/>
        </w:tabs>
        <w:ind w:left="5040" w:hanging="360"/>
      </w:pPr>
      <w:rPr>
        <w:rFonts w:ascii="Wingdings" w:hAnsi="Wingdings" w:hint="default"/>
      </w:rPr>
    </w:lvl>
    <w:lvl w:ilvl="7" w:tplc="E1AC1F3C" w:tentative="1">
      <w:start w:val="1"/>
      <w:numFmt w:val="bullet"/>
      <w:lvlText w:val=""/>
      <w:lvlJc w:val="left"/>
      <w:pPr>
        <w:tabs>
          <w:tab w:val="num" w:pos="5760"/>
        </w:tabs>
        <w:ind w:left="5760" w:hanging="360"/>
      </w:pPr>
      <w:rPr>
        <w:rFonts w:ascii="Wingdings" w:hAnsi="Wingdings" w:hint="default"/>
      </w:rPr>
    </w:lvl>
    <w:lvl w:ilvl="8" w:tplc="A69AE3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55F71"/>
    <w:multiLevelType w:val="hybridMultilevel"/>
    <w:tmpl w:val="7B82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B28D0"/>
    <w:multiLevelType w:val="hybridMultilevel"/>
    <w:tmpl w:val="D030466A"/>
    <w:lvl w:ilvl="0" w:tplc="CD421950">
      <w:start w:val="1"/>
      <w:numFmt w:val="bullet"/>
      <w:lvlText w:val=""/>
      <w:lvlJc w:val="left"/>
      <w:pPr>
        <w:tabs>
          <w:tab w:val="num" w:pos="720"/>
        </w:tabs>
        <w:ind w:left="720" w:hanging="360"/>
      </w:pPr>
      <w:rPr>
        <w:rFonts w:ascii="Wingdings" w:hAnsi="Wingdings" w:hint="default"/>
      </w:rPr>
    </w:lvl>
    <w:lvl w:ilvl="1" w:tplc="8E8C1B94" w:tentative="1">
      <w:start w:val="1"/>
      <w:numFmt w:val="bullet"/>
      <w:lvlText w:val=""/>
      <w:lvlJc w:val="left"/>
      <w:pPr>
        <w:tabs>
          <w:tab w:val="num" w:pos="1440"/>
        </w:tabs>
        <w:ind w:left="1440" w:hanging="360"/>
      </w:pPr>
      <w:rPr>
        <w:rFonts w:ascii="Wingdings" w:hAnsi="Wingdings" w:hint="default"/>
      </w:rPr>
    </w:lvl>
    <w:lvl w:ilvl="2" w:tplc="56BCC10E" w:tentative="1">
      <w:start w:val="1"/>
      <w:numFmt w:val="bullet"/>
      <w:lvlText w:val=""/>
      <w:lvlJc w:val="left"/>
      <w:pPr>
        <w:tabs>
          <w:tab w:val="num" w:pos="2160"/>
        </w:tabs>
        <w:ind w:left="2160" w:hanging="360"/>
      </w:pPr>
      <w:rPr>
        <w:rFonts w:ascii="Wingdings" w:hAnsi="Wingdings" w:hint="default"/>
      </w:rPr>
    </w:lvl>
    <w:lvl w:ilvl="3" w:tplc="AC246E88" w:tentative="1">
      <w:start w:val="1"/>
      <w:numFmt w:val="bullet"/>
      <w:lvlText w:val=""/>
      <w:lvlJc w:val="left"/>
      <w:pPr>
        <w:tabs>
          <w:tab w:val="num" w:pos="2880"/>
        </w:tabs>
        <w:ind w:left="2880" w:hanging="360"/>
      </w:pPr>
      <w:rPr>
        <w:rFonts w:ascii="Wingdings" w:hAnsi="Wingdings" w:hint="default"/>
      </w:rPr>
    </w:lvl>
    <w:lvl w:ilvl="4" w:tplc="F8EABC8C" w:tentative="1">
      <w:start w:val="1"/>
      <w:numFmt w:val="bullet"/>
      <w:lvlText w:val=""/>
      <w:lvlJc w:val="left"/>
      <w:pPr>
        <w:tabs>
          <w:tab w:val="num" w:pos="3600"/>
        </w:tabs>
        <w:ind w:left="3600" w:hanging="360"/>
      </w:pPr>
      <w:rPr>
        <w:rFonts w:ascii="Wingdings" w:hAnsi="Wingdings" w:hint="default"/>
      </w:rPr>
    </w:lvl>
    <w:lvl w:ilvl="5" w:tplc="CBC4A5C0" w:tentative="1">
      <w:start w:val="1"/>
      <w:numFmt w:val="bullet"/>
      <w:lvlText w:val=""/>
      <w:lvlJc w:val="left"/>
      <w:pPr>
        <w:tabs>
          <w:tab w:val="num" w:pos="4320"/>
        </w:tabs>
        <w:ind w:left="4320" w:hanging="360"/>
      </w:pPr>
      <w:rPr>
        <w:rFonts w:ascii="Wingdings" w:hAnsi="Wingdings" w:hint="default"/>
      </w:rPr>
    </w:lvl>
    <w:lvl w:ilvl="6" w:tplc="1FF09D5A" w:tentative="1">
      <w:start w:val="1"/>
      <w:numFmt w:val="bullet"/>
      <w:lvlText w:val=""/>
      <w:lvlJc w:val="left"/>
      <w:pPr>
        <w:tabs>
          <w:tab w:val="num" w:pos="5040"/>
        </w:tabs>
        <w:ind w:left="5040" w:hanging="360"/>
      </w:pPr>
      <w:rPr>
        <w:rFonts w:ascii="Wingdings" w:hAnsi="Wingdings" w:hint="default"/>
      </w:rPr>
    </w:lvl>
    <w:lvl w:ilvl="7" w:tplc="0D8E654E" w:tentative="1">
      <w:start w:val="1"/>
      <w:numFmt w:val="bullet"/>
      <w:lvlText w:val=""/>
      <w:lvlJc w:val="left"/>
      <w:pPr>
        <w:tabs>
          <w:tab w:val="num" w:pos="5760"/>
        </w:tabs>
        <w:ind w:left="5760" w:hanging="360"/>
      </w:pPr>
      <w:rPr>
        <w:rFonts w:ascii="Wingdings" w:hAnsi="Wingdings" w:hint="default"/>
      </w:rPr>
    </w:lvl>
    <w:lvl w:ilvl="8" w:tplc="BF92B9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0A2C4D"/>
    <w:multiLevelType w:val="hybridMultilevel"/>
    <w:tmpl w:val="4E220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C46F5"/>
    <w:multiLevelType w:val="hybridMultilevel"/>
    <w:tmpl w:val="1FA6A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B25CB"/>
    <w:multiLevelType w:val="hybridMultilevel"/>
    <w:tmpl w:val="2D3CE3AA"/>
    <w:lvl w:ilvl="0" w:tplc="ADB8D6C8">
      <w:start w:val="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81F0E"/>
    <w:multiLevelType w:val="hybridMultilevel"/>
    <w:tmpl w:val="214E1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D4550"/>
    <w:multiLevelType w:val="multilevel"/>
    <w:tmpl w:val="8612F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10"/>
  </w:num>
  <w:num w:numId="5">
    <w:abstractNumId w:val="3"/>
  </w:num>
  <w:num w:numId="6">
    <w:abstractNumId w:val="16"/>
  </w:num>
  <w:num w:numId="7">
    <w:abstractNumId w:val="1"/>
  </w:num>
  <w:num w:numId="8">
    <w:abstractNumId w:val="15"/>
  </w:num>
  <w:num w:numId="9">
    <w:abstractNumId w:val="8"/>
  </w:num>
  <w:num w:numId="10">
    <w:abstractNumId w:val="2"/>
  </w:num>
  <w:num w:numId="11">
    <w:abstractNumId w:val="18"/>
  </w:num>
  <w:num w:numId="12">
    <w:abstractNumId w:val="11"/>
  </w:num>
  <w:num w:numId="13">
    <w:abstractNumId w:val="9"/>
  </w:num>
  <w:num w:numId="14">
    <w:abstractNumId w:val="19"/>
  </w:num>
  <w:num w:numId="15">
    <w:abstractNumId w:val="13"/>
  </w:num>
  <w:num w:numId="16">
    <w:abstractNumId w:val="17"/>
  </w:num>
  <w:num w:numId="17">
    <w:abstractNumId w:val="7"/>
  </w:num>
  <w:num w:numId="18">
    <w:abstractNumId w:val="14"/>
  </w:num>
  <w:num w:numId="19">
    <w:abstractNumId w:val="4"/>
  </w:num>
  <w:num w:numId="2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1"/>
  <w:activeWritingStyle w:appName="MSWord" w:lang="es-ES" w:vendorID="64" w:dllVersion="0" w:nlCheck="1" w:checkStyle="0"/>
  <w:activeWritingStyle w:appName="MSWord" w:lang="fr-FR" w:vendorID="64" w:dllVersion="0" w:nlCheck="1" w:checkStyle="0"/>
  <w:proofState w:spelling="clean" w:grammar="clean"/>
  <w:attachedTemplate r:id="rId1"/>
  <w:defaultTabStop w:val="720"/>
  <w:doNotHyphenateCaps/>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E2"/>
    <w:rsid w:val="00004CBD"/>
    <w:rsid w:val="00005939"/>
    <w:rsid w:val="000069F4"/>
    <w:rsid w:val="00007212"/>
    <w:rsid w:val="000111D0"/>
    <w:rsid w:val="00011D8D"/>
    <w:rsid w:val="0001394B"/>
    <w:rsid w:val="0001480D"/>
    <w:rsid w:val="00014A68"/>
    <w:rsid w:val="000156B9"/>
    <w:rsid w:val="00015E99"/>
    <w:rsid w:val="00016699"/>
    <w:rsid w:val="00016AB6"/>
    <w:rsid w:val="00017168"/>
    <w:rsid w:val="000179E2"/>
    <w:rsid w:val="00020DA3"/>
    <w:rsid w:val="00021F79"/>
    <w:rsid w:val="00022D5B"/>
    <w:rsid w:val="00022F22"/>
    <w:rsid w:val="00025099"/>
    <w:rsid w:val="00025861"/>
    <w:rsid w:val="00026947"/>
    <w:rsid w:val="00027034"/>
    <w:rsid w:val="0003020F"/>
    <w:rsid w:val="00032A3A"/>
    <w:rsid w:val="00033493"/>
    <w:rsid w:val="000349FF"/>
    <w:rsid w:val="00035049"/>
    <w:rsid w:val="00036414"/>
    <w:rsid w:val="00036D45"/>
    <w:rsid w:val="00036E1E"/>
    <w:rsid w:val="000370B0"/>
    <w:rsid w:val="00040BF3"/>
    <w:rsid w:val="000427C6"/>
    <w:rsid w:val="00044AFB"/>
    <w:rsid w:val="00044DC2"/>
    <w:rsid w:val="00044F45"/>
    <w:rsid w:val="00045669"/>
    <w:rsid w:val="000456E5"/>
    <w:rsid w:val="000460AA"/>
    <w:rsid w:val="00047583"/>
    <w:rsid w:val="0004774E"/>
    <w:rsid w:val="00047D99"/>
    <w:rsid w:val="00050013"/>
    <w:rsid w:val="00050212"/>
    <w:rsid w:val="000507D5"/>
    <w:rsid w:val="00050F38"/>
    <w:rsid w:val="00051342"/>
    <w:rsid w:val="00051780"/>
    <w:rsid w:val="00051EEB"/>
    <w:rsid w:val="00054E83"/>
    <w:rsid w:val="00060D6B"/>
    <w:rsid w:val="0006179E"/>
    <w:rsid w:val="00062026"/>
    <w:rsid w:val="00062397"/>
    <w:rsid w:val="00062413"/>
    <w:rsid w:val="00062DEE"/>
    <w:rsid w:val="0006392B"/>
    <w:rsid w:val="0006409D"/>
    <w:rsid w:val="000653D5"/>
    <w:rsid w:val="000718EA"/>
    <w:rsid w:val="00071F53"/>
    <w:rsid w:val="00072AD7"/>
    <w:rsid w:val="00073512"/>
    <w:rsid w:val="000741E1"/>
    <w:rsid w:val="00075EFD"/>
    <w:rsid w:val="00076437"/>
    <w:rsid w:val="00076B65"/>
    <w:rsid w:val="00076FC3"/>
    <w:rsid w:val="00077BC2"/>
    <w:rsid w:val="00082A8C"/>
    <w:rsid w:val="00082B89"/>
    <w:rsid w:val="000837B2"/>
    <w:rsid w:val="00084C26"/>
    <w:rsid w:val="00086492"/>
    <w:rsid w:val="00086DB9"/>
    <w:rsid w:val="000873F3"/>
    <w:rsid w:val="00090A56"/>
    <w:rsid w:val="00090BA6"/>
    <w:rsid w:val="0009201B"/>
    <w:rsid w:val="00093834"/>
    <w:rsid w:val="00095F7D"/>
    <w:rsid w:val="0009665A"/>
    <w:rsid w:val="000967B0"/>
    <w:rsid w:val="000969D5"/>
    <w:rsid w:val="00096EE5"/>
    <w:rsid w:val="00097528"/>
    <w:rsid w:val="00097DB2"/>
    <w:rsid w:val="000A02CA"/>
    <w:rsid w:val="000A1273"/>
    <w:rsid w:val="000A232C"/>
    <w:rsid w:val="000A2A11"/>
    <w:rsid w:val="000A2FAD"/>
    <w:rsid w:val="000A5F7B"/>
    <w:rsid w:val="000A6E1F"/>
    <w:rsid w:val="000A7189"/>
    <w:rsid w:val="000A72BF"/>
    <w:rsid w:val="000B0C1D"/>
    <w:rsid w:val="000B128C"/>
    <w:rsid w:val="000B1F4F"/>
    <w:rsid w:val="000B2D03"/>
    <w:rsid w:val="000B4806"/>
    <w:rsid w:val="000B5257"/>
    <w:rsid w:val="000B5279"/>
    <w:rsid w:val="000B52DF"/>
    <w:rsid w:val="000B5385"/>
    <w:rsid w:val="000B53A1"/>
    <w:rsid w:val="000B54A6"/>
    <w:rsid w:val="000B5589"/>
    <w:rsid w:val="000B783F"/>
    <w:rsid w:val="000C1AC3"/>
    <w:rsid w:val="000C1DE7"/>
    <w:rsid w:val="000C31A5"/>
    <w:rsid w:val="000C333C"/>
    <w:rsid w:val="000C3402"/>
    <w:rsid w:val="000C4F64"/>
    <w:rsid w:val="000C52AA"/>
    <w:rsid w:val="000C58F2"/>
    <w:rsid w:val="000C5E5D"/>
    <w:rsid w:val="000C72BD"/>
    <w:rsid w:val="000C7605"/>
    <w:rsid w:val="000D0C78"/>
    <w:rsid w:val="000D0E83"/>
    <w:rsid w:val="000D1CEF"/>
    <w:rsid w:val="000D243D"/>
    <w:rsid w:val="000D45C9"/>
    <w:rsid w:val="000D493A"/>
    <w:rsid w:val="000D4D24"/>
    <w:rsid w:val="000D5089"/>
    <w:rsid w:val="000D5722"/>
    <w:rsid w:val="000D5C5B"/>
    <w:rsid w:val="000D5E33"/>
    <w:rsid w:val="000D61CE"/>
    <w:rsid w:val="000D647E"/>
    <w:rsid w:val="000D716D"/>
    <w:rsid w:val="000D721C"/>
    <w:rsid w:val="000E012C"/>
    <w:rsid w:val="000E0DCB"/>
    <w:rsid w:val="000E2036"/>
    <w:rsid w:val="000E2390"/>
    <w:rsid w:val="000E2746"/>
    <w:rsid w:val="000E303B"/>
    <w:rsid w:val="000E3C0F"/>
    <w:rsid w:val="000E66F2"/>
    <w:rsid w:val="000F0B78"/>
    <w:rsid w:val="000F0E4B"/>
    <w:rsid w:val="000F0F82"/>
    <w:rsid w:val="000F1A7D"/>
    <w:rsid w:val="000F2E2E"/>
    <w:rsid w:val="000F3187"/>
    <w:rsid w:val="000F3CEE"/>
    <w:rsid w:val="000F4160"/>
    <w:rsid w:val="000F5C4C"/>
    <w:rsid w:val="000F7C04"/>
    <w:rsid w:val="000F7E8B"/>
    <w:rsid w:val="00100697"/>
    <w:rsid w:val="001013ED"/>
    <w:rsid w:val="00101408"/>
    <w:rsid w:val="001025C7"/>
    <w:rsid w:val="00102B9C"/>
    <w:rsid w:val="00103389"/>
    <w:rsid w:val="001035BA"/>
    <w:rsid w:val="00103793"/>
    <w:rsid w:val="00104176"/>
    <w:rsid w:val="00105871"/>
    <w:rsid w:val="00106817"/>
    <w:rsid w:val="001071E9"/>
    <w:rsid w:val="0010732E"/>
    <w:rsid w:val="00107E91"/>
    <w:rsid w:val="0011139B"/>
    <w:rsid w:val="00111515"/>
    <w:rsid w:val="00111E5C"/>
    <w:rsid w:val="00111E75"/>
    <w:rsid w:val="00113340"/>
    <w:rsid w:val="00113DF2"/>
    <w:rsid w:val="0011410E"/>
    <w:rsid w:val="00114E47"/>
    <w:rsid w:val="0011585A"/>
    <w:rsid w:val="00116863"/>
    <w:rsid w:val="001176BF"/>
    <w:rsid w:val="0012014B"/>
    <w:rsid w:val="00120690"/>
    <w:rsid w:val="001251FD"/>
    <w:rsid w:val="00132873"/>
    <w:rsid w:val="00133086"/>
    <w:rsid w:val="001337FB"/>
    <w:rsid w:val="00133A1F"/>
    <w:rsid w:val="00134F6D"/>
    <w:rsid w:val="0013571E"/>
    <w:rsid w:val="0013596F"/>
    <w:rsid w:val="001370FB"/>
    <w:rsid w:val="001374FE"/>
    <w:rsid w:val="0013793B"/>
    <w:rsid w:val="0014016D"/>
    <w:rsid w:val="00140581"/>
    <w:rsid w:val="0014111C"/>
    <w:rsid w:val="00142137"/>
    <w:rsid w:val="0014313D"/>
    <w:rsid w:val="00143A6B"/>
    <w:rsid w:val="00144A18"/>
    <w:rsid w:val="00144D1A"/>
    <w:rsid w:val="00145A43"/>
    <w:rsid w:val="00145CF0"/>
    <w:rsid w:val="00146002"/>
    <w:rsid w:val="00147C75"/>
    <w:rsid w:val="00150FCC"/>
    <w:rsid w:val="0015159A"/>
    <w:rsid w:val="00153B15"/>
    <w:rsid w:val="00154C74"/>
    <w:rsid w:val="00155778"/>
    <w:rsid w:val="00155A7E"/>
    <w:rsid w:val="001564C1"/>
    <w:rsid w:val="001600C1"/>
    <w:rsid w:val="00162735"/>
    <w:rsid w:val="001628FC"/>
    <w:rsid w:val="001634B0"/>
    <w:rsid w:val="0016376C"/>
    <w:rsid w:val="0016507C"/>
    <w:rsid w:val="001655B4"/>
    <w:rsid w:val="00165DB7"/>
    <w:rsid w:val="00166920"/>
    <w:rsid w:val="001704C6"/>
    <w:rsid w:val="0017095A"/>
    <w:rsid w:val="0017246C"/>
    <w:rsid w:val="00172598"/>
    <w:rsid w:val="00173C74"/>
    <w:rsid w:val="00174BDD"/>
    <w:rsid w:val="00174C85"/>
    <w:rsid w:val="001772CB"/>
    <w:rsid w:val="00180C49"/>
    <w:rsid w:val="00181B0D"/>
    <w:rsid w:val="00182033"/>
    <w:rsid w:val="001829B6"/>
    <w:rsid w:val="00183383"/>
    <w:rsid w:val="00183744"/>
    <w:rsid w:val="00184037"/>
    <w:rsid w:val="00184532"/>
    <w:rsid w:val="001849F8"/>
    <w:rsid w:val="00187068"/>
    <w:rsid w:val="0018723C"/>
    <w:rsid w:val="00192FFA"/>
    <w:rsid w:val="00193112"/>
    <w:rsid w:val="001947C4"/>
    <w:rsid w:val="00194C1E"/>
    <w:rsid w:val="00195275"/>
    <w:rsid w:val="001961BC"/>
    <w:rsid w:val="00196B1E"/>
    <w:rsid w:val="00196C61"/>
    <w:rsid w:val="001A01BC"/>
    <w:rsid w:val="001A2470"/>
    <w:rsid w:val="001A2677"/>
    <w:rsid w:val="001A30A8"/>
    <w:rsid w:val="001A348B"/>
    <w:rsid w:val="001A36B2"/>
    <w:rsid w:val="001A39D0"/>
    <w:rsid w:val="001A4666"/>
    <w:rsid w:val="001A4E6A"/>
    <w:rsid w:val="001A50F7"/>
    <w:rsid w:val="001A55B3"/>
    <w:rsid w:val="001A5EF1"/>
    <w:rsid w:val="001A787B"/>
    <w:rsid w:val="001B17D8"/>
    <w:rsid w:val="001B18CF"/>
    <w:rsid w:val="001B198C"/>
    <w:rsid w:val="001B2ADA"/>
    <w:rsid w:val="001B2D9B"/>
    <w:rsid w:val="001B617F"/>
    <w:rsid w:val="001C208C"/>
    <w:rsid w:val="001C210B"/>
    <w:rsid w:val="001C21FE"/>
    <w:rsid w:val="001C271B"/>
    <w:rsid w:val="001C42BF"/>
    <w:rsid w:val="001C4848"/>
    <w:rsid w:val="001C62F8"/>
    <w:rsid w:val="001C689A"/>
    <w:rsid w:val="001C6E8C"/>
    <w:rsid w:val="001C72F7"/>
    <w:rsid w:val="001C730A"/>
    <w:rsid w:val="001D286C"/>
    <w:rsid w:val="001D333A"/>
    <w:rsid w:val="001D3AEF"/>
    <w:rsid w:val="001D6CA7"/>
    <w:rsid w:val="001D770C"/>
    <w:rsid w:val="001D7BF4"/>
    <w:rsid w:val="001E025D"/>
    <w:rsid w:val="001E16CA"/>
    <w:rsid w:val="001E329E"/>
    <w:rsid w:val="001E39A6"/>
    <w:rsid w:val="001E42CF"/>
    <w:rsid w:val="001E50E3"/>
    <w:rsid w:val="001E59ED"/>
    <w:rsid w:val="001E5C5B"/>
    <w:rsid w:val="001E622A"/>
    <w:rsid w:val="001E6690"/>
    <w:rsid w:val="001E66E2"/>
    <w:rsid w:val="001E6FA0"/>
    <w:rsid w:val="001E73D0"/>
    <w:rsid w:val="001F0616"/>
    <w:rsid w:val="001F1AD9"/>
    <w:rsid w:val="001F1C59"/>
    <w:rsid w:val="001F2125"/>
    <w:rsid w:val="001F2171"/>
    <w:rsid w:val="001F39B3"/>
    <w:rsid w:val="001F5617"/>
    <w:rsid w:val="001F5919"/>
    <w:rsid w:val="001F5CA6"/>
    <w:rsid w:val="001F657A"/>
    <w:rsid w:val="001F6EF4"/>
    <w:rsid w:val="001F7684"/>
    <w:rsid w:val="00200233"/>
    <w:rsid w:val="002003CD"/>
    <w:rsid w:val="00200F38"/>
    <w:rsid w:val="00201040"/>
    <w:rsid w:val="002016EB"/>
    <w:rsid w:val="00202D51"/>
    <w:rsid w:val="00202E4F"/>
    <w:rsid w:val="002043B3"/>
    <w:rsid w:val="002047E6"/>
    <w:rsid w:val="00205B87"/>
    <w:rsid w:val="00206351"/>
    <w:rsid w:val="00206765"/>
    <w:rsid w:val="002068F8"/>
    <w:rsid w:val="00207580"/>
    <w:rsid w:val="002103ED"/>
    <w:rsid w:val="002104D1"/>
    <w:rsid w:val="00210CC0"/>
    <w:rsid w:val="002117BF"/>
    <w:rsid w:val="0021303B"/>
    <w:rsid w:val="00213536"/>
    <w:rsid w:val="00213F69"/>
    <w:rsid w:val="00214099"/>
    <w:rsid w:val="002145BA"/>
    <w:rsid w:val="002149B1"/>
    <w:rsid w:val="00214CFB"/>
    <w:rsid w:val="00214D88"/>
    <w:rsid w:val="0021534A"/>
    <w:rsid w:val="002166A4"/>
    <w:rsid w:val="002200EA"/>
    <w:rsid w:val="00220DD7"/>
    <w:rsid w:val="002231E2"/>
    <w:rsid w:val="002241DA"/>
    <w:rsid w:val="00224701"/>
    <w:rsid w:val="00224780"/>
    <w:rsid w:val="00226232"/>
    <w:rsid w:val="00226696"/>
    <w:rsid w:val="00226E18"/>
    <w:rsid w:val="00227BB0"/>
    <w:rsid w:val="00227C4C"/>
    <w:rsid w:val="002301C1"/>
    <w:rsid w:val="00231F87"/>
    <w:rsid w:val="002320F6"/>
    <w:rsid w:val="00232C36"/>
    <w:rsid w:val="0023520F"/>
    <w:rsid w:val="00236C45"/>
    <w:rsid w:val="00237546"/>
    <w:rsid w:val="0023761C"/>
    <w:rsid w:val="00237837"/>
    <w:rsid w:val="00237AEB"/>
    <w:rsid w:val="00243025"/>
    <w:rsid w:val="00243A43"/>
    <w:rsid w:val="00244893"/>
    <w:rsid w:val="00244DD4"/>
    <w:rsid w:val="002453F7"/>
    <w:rsid w:val="00245C20"/>
    <w:rsid w:val="002477CC"/>
    <w:rsid w:val="002500BD"/>
    <w:rsid w:val="00250104"/>
    <w:rsid w:val="0025018B"/>
    <w:rsid w:val="00250725"/>
    <w:rsid w:val="0025220C"/>
    <w:rsid w:val="002528C7"/>
    <w:rsid w:val="00253174"/>
    <w:rsid w:val="00253459"/>
    <w:rsid w:val="00253EF9"/>
    <w:rsid w:val="002542DF"/>
    <w:rsid w:val="0025483C"/>
    <w:rsid w:val="002579F6"/>
    <w:rsid w:val="00260551"/>
    <w:rsid w:val="00264C14"/>
    <w:rsid w:val="00265ECC"/>
    <w:rsid w:val="0026601A"/>
    <w:rsid w:val="00266576"/>
    <w:rsid w:val="0026686B"/>
    <w:rsid w:val="002668B6"/>
    <w:rsid w:val="00267A1C"/>
    <w:rsid w:val="002714DF"/>
    <w:rsid w:val="002715C0"/>
    <w:rsid w:val="00271C3A"/>
    <w:rsid w:val="002743B6"/>
    <w:rsid w:val="00275674"/>
    <w:rsid w:val="0027587A"/>
    <w:rsid w:val="00275BEE"/>
    <w:rsid w:val="002760C5"/>
    <w:rsid w:val="00276DB4"/>
    <w:rsid w:val="00277C27"/>
    <w:rsid w:val="00277F0E"/>
    <w:rsid w:val="00280DA9"/>
    <w:rsid w:val="00282977"/>
    <w:rsid w:val="00282BF5"/>
    <w:rsid w:val="00283D79"/>
    <w:rsid w:val="00283DC4"/>
    <w:rsid w:val="00284008"/>
    <w:rsid w:val="002846AF"/>
    <w:rsid w:val="00285715"/>
    <w:rsid w:val="002862ED"/>
    <w:rsid w:val="00287578"/>
    <w:rsid w:val="00287814"/>
    <w:rsid w:val="00287977"/>
    <w:rsid w:val="002916C0"/>
    <w:rsid w:val="00293CC9"/>
    <w:rsid w:val="00294A89"/>
    <w:rsid w:val="002956DF"/>
    <w:rsid w:val="00295EC2"/>
    <w:rsid w:val="002968E2"/>
    <w:rsid w:val="00297A6F"/>
    <w:rsid w:val="00297E35"/>
    <w:rsid w:val="002A2319"/>
    <w:rsid w:val="002A2BE7"/>
    <w:rsid w:val="002A3B8B"/>
    <w:rsid w:val="002A424B"/>
    <w:rsid w:val="002A5860"/>
    <w:rsid w:val="002A5971"/>
    <w:rsid w:val="002A5BE5"/>
    <w:rsid w:val="002A5CC0"/>
    <w:rsid w:val="002A6BFF"/>
    <w:rsid w:val="002A6C3D"/>
    <w:rsid w:val="002B0033"/>
    <w:rsid w:val="002B1E6E"/>
    <w:rsid w:val="002B35A2"/>
    <w:rsid w:val="002B5435"/>
    <w:rsid w:val="002B5C50"/>
    <w:rsid w:val="002C063F"/>
    <w:rsid w:val="002C1ACF"/>
    <w:rsid w:val="002C2207"/>
    <w:rsid w:val="002C243A"/>
    <w:rsid w:val="002C3C57"/>
    <w:rsid w:val="002C3D1B"/>
    <w:rsid w:val="002C4284"/>
    <w:rsid w:val="002C460C"/>
    <w:rsid w:val="002C4DC8"/>
    <w:rsid w:val="002C4E6A"/>
    <w:rsid w:val="002C7941"/>
    <w:rsid w:val="002D2109"/>
    <w:rsid w:val="002D3D76"/>
    <w:rsid w:val="002D3EE2"/>
    <w:rsid w:val="002D4287"/>
    <w:rsid w:val="002D56D8"/>
    <w:rsid w:val="002D6729"/>
    <w:rsid w:val="002D6D86"/>
    <w:rsid w:val="002D7C7C"/>
    <w:rsid w:val="002E00F4"/>
    <w:rsid w:val="002E0B77"/>
    <w:rsid w:val="002E1C21"/>
    <w:rsid w:val="002E1D9B"/>
    <w:rsid w:val="002E2559"/>
    <w:rsid w:val="002E346F"/>
    <w:rsid w:val="002E4995"/>
    <w:rsid w:val="002E5296"/>
    <w:rsid w:val="002E5297"/>
    <w:rsid w:val="002E739B"/>
    <w:rsid w:val="002E766B"/>
    <w:rsid w:val="002E7834"/>
    <w:rsid w:val="002E7BFB"/>
    <w:rsid w:val="002F05C2"/>
    <w:rsid w:val="002F05D2"/>
    <w:rsid w:val="002F0DE3"/>
    <w:rsid w:val="002F28CD"/>
    <w:rsid w:val="002F4869"/>
    <w:rsid w:val="002F52AB"/>
    <w:rsid w:val="002F5994"/>
    <w:rsid w:val="002F793B"/>
    <w:rsid w:val="003004E9"/>
    <w:rsid w:val="003004FB"/>
    <w:rsid w:val="00300C83"/>
    <w:rsid w:val="00300EAB"/>
    <w:rsid w:val="00302079"/>
    <w:rsid w:val="003028A6"/>
    <w:rsid w:val="003034C2"/>
    <w:rsid w:val="003039E7"/>
    <w:rsid w:val="00303AA7"/>
    <w:rsid w:val="00303BE3"/>
    <w:rsid w:val="00304061"/>
    <w:rsid w:val="00304353"/>
    <w:rsid w:val="003047F6"/>
    <w:rsid w:val="00304CF7"/>
    <w:rsid w:val="00304E18"/>
    <w:rsid w:val="0030507E"/>
    <w:rsid w:val="003074C8"/>
    <w:rsid w:val="00307C5C"/>
    <w:rsid w:val="00310C77"/>
    <w:rsid w:val="00312BDD"/>
    <w:rsid w:val="0031366D"/>
    <w:rsid w:val="00314781"/>
    <w:rsid w:val="00315033"/>
    <w:rsid w:val="00315079"/>
    <w:rsid w:val="00316CBC"/>
    <w:rsid w:val="00321336"/>
    <w:rsid w:val="003213D1"/>
    <w:rsid w:val="00321EA0"/>
    <w:rsid w:val="00321FF1"/>
    <w:rsid w:val="00322C56"/>
    <w:rsid w:val="00323503"/>
    <w:rsid w:val="003244BA"/>
    <w:rsid w:val="003246BA"/>
    <w:rsid w:val="00324871"/>
    <w:rsid w:val="0032534E"/>
    <w:rsid w:val="00326736"/>
    <w:rsid w:val="003268B6"/>
    <w:rsid w:val="00327F84"/>
    <w:rsid w:val="003311CE"/>
    <w:rsid w:val="0033257A"/>
    <w:rsid w:val="00332CD2"/>
    <w:rsid w:val="0033383F"/>
    <w:rsid w:val="00333D72"/>
    <w:rsid w:val="003372ED"/>
    <w:rsid w:val="00337697"/>
    <w:rsid w:val="00341C22"/>
    <w:rsid w:val="00342A4F"/>
    <w:rsid w:val="003447C8"/>
    <w:rsid w:val="00344860"/>
    <w:rsid w:val="00345020"/>
    <w:rsid w:val="00345094"/>
    <w:rsid w:val="0034518A"/>
    <w:rsid w:val="00345E52"/>
    <w:rsid w:val="0034687F"/>
    <w:rsid w:val="00346B8E"/>
    <w:rsid w:val="00346F3B"/>
    <w:rsid w:val="00350014"/>
    <w:rsid w:val="00350396"/>
    <w:rsid w:val="003508F2"/>
    <w:rsid w:val="00350B57"/>
    <w:rsid w:val="003513EB"/>
    <w:rsid w:val="0035187A"/>
    <w:rsid w:val="00351DC5"/>
    <w:rsid w:val="00352D78"/>
    <w:rsid w:val="00353610"/>
    <w:rsid w:val="00355FF3"/>
    <w:rsid w:val="00356E6B"/>
    <w:rsid w:val="003625D4"/>
    <w:rsid w:val="0036266D"/>
    <w:rsid w:val="003629AC"/>
    <w:rsid w:val="00362BA3"/>
    <w:rsid w:val="003639AB"/>
    <w:rsid w:val="00363EA4"/>
    <w:rsid w:val="0036501B"/>
    <w:rsid w:val="00365356"/>
    <w:rsid w:val="00367431"/>
    <w:rsid w:val="003675E5"/>
    <w:rsid w:val="0037198F"/>
    <w:rsid w:val="003721E2"/>
    <w:rsid w:val="00372844"/>
    <w:rsid w:val="00372D6A"/>
    <w:rsid w:val="0037305F"/>
    <w:rsid w:val="00373D6A"/>
    <w:rsid w:val="0037410D"/>
    <w:rsid w:val="003748BB"/>
    <w:rsid w:val="00375876"/>
    <w:rsid w:val="00376B85"/>
    <w:rsid w:val="0037747B"/>
    <w:rsid w:val="0038053D"/>
    <w:rsid w:val="00380AB5"/>
    <w:rsid w:val="00381816"/>
    <w:rsid w:val="00382884"/>
    <w:rsid w:val="0038290E"/>
    <w:rsid w:val="00382C2B"/>
    <w:rsid w:val="00383522"/>
    <w:rsid w:val="00383A0B"/>
    <w:rsid w:val="0038449B"/>
    <w:rsid w:val="003852FE"/>
    <w:rsid w:val="0038543B"/>
    <w:rsid w:val="003873AE"/>
    <w:rsid w:val="00387468"/>
    <w:rsid w:val="00390659"/>
    <w:rsid w:val="0039068C"/>
    <w:rsid w:val="00391000"/>
    <w:rsid w:val="00392266"/>
    <w:rsid w:val="0039263A"/>
    <w:rsid w:val="00395BF1"/>
    <w:rsid w:val="00396245"/>
    <w:rsid w:val="003A1F46"/>
    <w:rsid w:val="003A2548"/>
    <w:rsid w:val="003A2E78"/>
    <w:rsid w:val="003A2F24"/>
    <w:rsid w:val="003A7454"/>
    <w:rsid w:val="003A7790"/>
    <w:rsid w:val="003A7AC8"/>
    <w:rsid w:val="003B08AA"/>
    <w:rsid w:val="003B0EB1"/>
    <w:rsid w:val="003B1C41"/>
    <w:rsid w:val="003B3759"/>
    <w:rsid w:val="003B5749"/>
    <w:rsid w:val="003B58A8"/>
    <w:rsid w:val="003B5904"/>
    <w:rsid w:val="003B5EA2"/>
    <w:rsid w:val="003B7257"/>
    <w:rsid w:val="003B72AD"/>
    <w:rsid w:val="003B7435"/>
    <w:rsid w:val="003B7D28"/>
    <w:rsid w:val="003C1DF7"/>
    <w:rsid w:val="003C1FAD"/>
    <w:rsid w:val="003C28CC"/>
    <w:rsid w:val="003C3E13"/>
    <w:rsid w:val="003C468B"/>
    <w:rsid w:val="003C4E72"/>
    <w:rsid w:val="003C554E"/>
    <w:rsid w:val="003C5687"/>
    <w:rsid w:val="003C6027"/>
    <w:rsid w:val="003C6F9C"/>
    <w:rsid w:val="003D018C"/>
    <w:rsid w:val="003D0451"/>
    <w:rsid w:val="003D2755"/>
    <w:rsid w:val="003D2D64"/>
    <w:rsid w:val="003D3FA2"/>
    <w:rsid w:val="003D5353"/>
    <w:rsid w:val="003D56FE"/>
    <w:rsid w:val="003D5838"/>
    <w:rsid w:val="003D6624"/>
    <w:rsid w:val="003D7CA9"/>
    <w:rsid w:val="003E2CD2"/>
    <w:rsid w:val="003E2ED7"/>
    <w:rsid w:val="003E59F3"/>
    <w:rsid w:val="003E76C4"/>
    <w:rsid w:val="003E774D"/>
    <w:rsid w:val="003E7B1B"/>
    <w:rsid w:val="003E7F36"/>
    <w:rsid w:val="003F02B1"/>
    <w:rsid w:val="003F247C"/>
    <w:rsid w:val="003F459B"/>
    <w:rsid w:val="003F46C7"/>
    <w:rsid w:val="003F494A"/>
    <w:rsid w:val="003F7119"/>
    <w:rsid w:val="003F7894"/>
    <w:rsid w:val="00402245"/>
    <w:rsid w:val="00403A7E"/>
    <w:rsid w:val="00404776"/>
    <w:rsid w:val="00404C9E"/>
    <w:rsid w:val="00405B70"/>
    <w:rsid w:val="004070A6"/>
    <w:rsid w:val="00410FEA"/>
    <w:rsid w:val="00411D9A"/>
    <w:rsid w:val="004128AA"/>
    <w:rsid w:val="00413EBF"/>
    <w:rsid w:val="00414800"/>
    <w:rsid w:val="0041481A"/>
    <w:rsid w:val="00414EDE"/>
    <w:rsid w:val="004159F3"/>
    <w:rsid w:val="00416BB2"/>
    <w:rsid w:val="0041741F"/>
    <w:rsid w:val="00417FD1"/>
    <w:rsid w:val="004203C2"/>
    <w:rsid w:val="00421673"/>
    <w:rsid w:val="004219A9"/>
    <w:rsid w:val="0042255F"/>
    <w:rsid w:val="00422863"/>
    <w:rsid w:val="00423006"/>
    <w:rsid w:val="00423257"/>
    <w:rsid w:val="00423605"/>
    <w:rsid w:val="00423AE1"/>
    <w:rsid w:val="0042477A"/>
    <w:rsid w:val="00426160"/>
    <w:rsid w:val="00426433"/>
    <w:rsid w:val="00427619"/>
    <w:rsid w:val="00427FCC"/>
    <w:rsid w:val="004304B2"/>
    <w:rsid w:val="00430B7E"/>
    <w:rsid w:val="00430FC4"/>
    <w:rsid w:val="004310AC"/>
    <w:rsid w:val="00431EA2"/>
    <w:rsid w:val="004330BA"/>
    <w:rsid w:val="0043390F"/>
    <w:rsid w:val="00434161"/>
    <w:rsid w:val="00434B03"/>
    <w:rsid w:val="00435F6C"/>
    <w:rsid w:val="00436FC0"/>
    <w:rsid w:val="00436FE0"/>
    <w:rsid w:val="0043780B"/>
    <w:rsid w:val="00440CE7"/>
    <w:rsid w:val="00441580"/>
    <w:rsid w:val="00442063"/>
    <w:rsid w:val="00442145"/>
    <w:rsid w:val="00442581"/>
    <w:rsid w:val="00442DFF"/>
    <w:rsid w:val="0044322D"/>
    <w:rsid w:val="004434E3"/>
    <w:rsid w:val="0044361C"/>
    <w:rsid w:val="0044379D"/>
    <w:rsid w:val="00444917"/>
    <w:rsid w:val="0044498A"/>
    <w:rsid w:val="00446699"/>
    <w:rsid w:val="00447D1E"/>
    <w:rsid w:val="00447DF9"/>
    <w:rsid w:val="004501E4"/>
    <w:rsid w:val="00450A0A"/>
    <w:rsid w:val="00451B24"/>
    <w:rsid w:val="00452CC6"/>
    <w:rsid w:val="004533B8"/>
    <w:rsid w:val="00453613"/>
    <w:rsid w:val="00453FB8"/>
    <w:rsid w:val="00454A53"/>
    <w:rsid w:val="00454D3C"/>
    <w:rsid w:val="00455423"/>
    <w:rsid w:val="0045549F"/>
    <w:rsid w:val="00455757"/>
    <w:rsid w:val="004563DF"/>
    <w:rsid w:val="00456A5E"/>
    <w:rsid w:val="00457D21"/>
    <w:rsid w:val="00460289"/>
    <w:rsid w:val="00460453"/>
    <w:rsid w:val="004618EB"/>
    <w:rsid w:val="004631FA"/>
    <w:rsid w:val="00463F1C"/>
    <w:rsid w:val="004645B5"/>
    <w:rsid w:val="0046556A"/>
    <w:rsid w:val="004660F1"/>
    <w:rsid w:val="00466C08"/>
    <w:rsid w:val="00466D90"/>
    <w:rsid w:val="00467148"/>
    <w:rsid w:val="00470AEB"/>
    <w:rsid w:val="00471127"/>
    <w:rsid w:val="00473846"/>
    <w:rsid w:val="0047415D"/>
    <w:rsid w:val="00474765"/>
    <w:rsid w:val="0047656E"/>
    <w:rsid w:val="0047699A"/>
    <w:rsid w:val="00476D64"/>
    <w:rsid w:val="004777C1"/>
    <w:rsid w:val="00480A21"/>
    <w:rsid w:val="00480CC9"/>
    <w:rsid w:val="00481051"/>
    <w:rsid w:val="00481789"/>
    <w:rsid w:val="00482105"/>
    <w:rsid w:val="00482545"/>
    <w:rsid w:val="0048305A"/>
    <w:rsid w:val="0048453A"/>
    <w:rsid w:val="00485CB1"/>
    <w:rsid w:val="00486E52"/>
    <w:rsid w:val="004871CF"/>
    <w:rsid w:val="00487A8E"/>
    <w:rsid w:val="00490679"/>
    <w:rsid w:val="004920EB"/>
    <w:rsid w:val="0049212D"/>
    <w:rsid w:val="00492FC5"/>
    <w:rsid w:val="00493944"/>
    <w:rsid w:val="00493F0B"/>
    <w:rsid w:val="004946DE"/>
    <w:rsid w:val="00494C41"/>
    <w:rsid w:val="004966D3"/>
    <w:rsid w:val="00496FCA"/>
    <w:rsid w:val="00497054"/>
    <w:rsid w:val="0049714C"/>
    <w:rsid w:val="004975DA"/>
    <w:rsid w:val="004A0EBD"/>
    <w:rsid w:val="004A2042"/>
    <w:rsid w:val="004A29EE"/>
    <w:rsid w:val="004A2DE7"/>
    <w:rsid w:val="004A346B"/>
    <w:rsid w:val="004A6AF3"/>
    <w:rsid w:val="004B0B81"/>
    <w:rsid w:val="004B0E7E"/>
    <w:rsid w:val="004B1F13"/>
    <w:rsid w:val="004B1FB9"/>
    <w:rsid w:val="004B20AC"/>
    <w:rsid w:val="004B3202"/>
    <w:rsid w:val="004B3A81"/>
    <w:rsid w:val="004B41CA"/>
    <w:rsid w:val="004B48D7"/>
    <w:rsid w:val="004B4907"/>
    <w:rsid w:val="004B59F9"/>
    <w:rsid w:val="004B5BF6"/>
    <w:rsid w:val="004B60C1"/>
    <w:rsid w:val="004B764A"/>
    <w:rsid w:val="004C2400"/>
    <w:rsid w:val="004C44B6"/>
    <w:rsid w:val="004C53D8"/>
    <w:rsid w:val="004C5F3E"/>
    <w:rsid w:val="004C6823"/>
    <w:rsid w:val="004C6A30"/>
    <w:rsid w:val="004C6C3F"/>
    <w:rsid w:val="004C7794"/>
    <w:rsid w:val="004C79FB"/>
    <w:rsid w:val="004C7C04"/>
    <w:rsid w:val="004D090C"/>
    <w:rsid w:val="004D12CF"/>
    <w:rsid w:val="004D1314"/>
    <w:rsid w:val="004D149C"/>
    <w:rsid w:val="004D18FC"/>
    <w:rsid w:val="004D2604"/>
    <w:rsid w:val="004D3D77"/>
    <w:rsid w:val="004D4A89"/>
    <w:rsid w:val="004D5CFD"/>
    <w:rsid w:val="004D68CC"/>
    <w:rsid w:val="004E0131"/>
    <w:rsid w:val="004E03A3"/>
    <w:rsid w:val="004E26A2"/>
    <w:rsid w:val="004E4355"/>
    <w:rsid w:val="004E44B4"/>
    <w:rsid w:val="004E4BC3"/>
    <w:rsid w:val="004E5253"/>
    <w:rsid w:val="004E5254"/>
    <w:rsid w:val="004E559D"/>
    <w:rsid w:val="004E63A7"/>
    <w:rsid w:val="004E63B2"/>
    <w:rsid w:val="004E6816"/>
    <w:rsid w:val="004E71CA"/>
    <w:rsid w:val="004E7FFC"/>
    <w:rsid w:val="004F0641"/>
    <w:rsid w:val="004F1168"/>
    <w:rsid w:val="004F1F93"/>
    <w:rsid w:val="004F254C"/>
    <w:rsid w:val="004F3C6E"/>
    <w:rsid w:val="004F58BE"/>
    <w:rsid w:val="004F74AF"/>
    <w:rsid w:val="0050000A"/>
    <w:rsid w:val="00501109"/>
    <w:rsid w:val="00501FC0"/>
    <w:rsid w:val="00505C10"/>
    <w:rsid w:val="00506372"/>
    <w:rsid w:val="005122E4"/>
    <w:rsid w:val="005124EB"/>
    <w:rsid w:val="00512D3A"/>
    <w:rsid w:val="005133CF"/>
    <w:rsid w:val="005135D7"/>
    <w:rsid w:val="00513F86"/>
    <w:rsid w:val="00514ABE"/>
    <w:rsid w:val="00514D2C"/>
    <w:rsid w:val="0051523A"/>
    <w:rsid w:val="00516039"/>
    <w:rsid w:val="00516436"/>
    <w:rsid w:val="00516803"/>
    <w:rsid w:val="00516E79"/>
    <w:rsid w:val="005172FC"/>
    <w:rsid w:val="00517639"/>
    <w:rsid w:val="00517A18"/>
    <w:rsid w:val="005203CF"/>
    <w:rsid w:val="00521224"/>
    <w:rsid w:val="00521844"/>
    <w:rsid w:val="00522AB3"/>
    <w:rsid w:val="00523541"/>
    <w:rsid w:val="00523BE3"/>
    <w:rsid w:val="00524591"/>
    <w:rsid w:val="00524EA6"/>
    <w:rsid w:val="0052627C"/>
    <w:rsid w:val="00526562"/>
    <w:rsid w:val="0052736A"/>
    <w:rsid w:val="00527D6D"/>
    <w:rsid w:val="00530136"/>
    <w:rsid w:val="00530416"/>
    <w:rsid w:val="00532A9D"/>
    <w:rsid w:val="00533C9A"/>
    <w:rsid w:val="00535994"/>
    <w:rsid w:val="0054111A"/>
    <w:rsid w:val="0054247E"/>
    <w:rsid w:val="0054430F"/>
    <w:rsid w:val="00544D49"/>
    <w:rsid w:val="0054542B"/>
    <w:rsid w:val="00546A20"/>
    <w:rsid w:val="00546D04"/>
    <w:rsid w:val="005514BB"/>
    <w:rsid w:val="00552701"/>
    <w:rsid w:val="00552CA9"/>
    <w:rsid w:val="00552D50"/>
    <w:rsid w:val="0055337D"/>
    <w:rsid w:val="00553579"/>
    <w:rsid w:val="00553EF8"/>
    <w:rsid w:val="005558A3"/>
    <w:rsid w:val="005558A7"/>
    <w:rsid w:val="00556403"/>
    <w:rsid w:val="00556623"/>
    <w:rsid w:val="005568BC"/>
    <w:rsid w:val="00556CEE"/>
    <w:rsid w:val="0055720D"/>
    <w:rsid w:val="005572CA"/>
    <w:rsid w:val="005575E5"/>
    <w:rsid w:val="00560602"/>
    <w:rsid w:val="00560F27"/>
    <w:rsid w:val="0056178C"/>
    <w:rsid w:val="00562ED3"/>
    <w:rsid w:val="0056308D"/>
    <w:rsid w:val="00563887"/>
    <w:rsid w:val="00563B72"/>
    <w:rsid w:val="00564637"/>
    <w:rsid w:val="00564917"/>
    <w:rsid w:val="00564B0C"/>
    <w:rsid w:val="00564D2E"/>
    <w:rsid w:val="005652E9"/>
    <w:rsid w:val="005658AA"/>
    <w:rsid w:val="005660BB"/>
    <w:rsid w:val="00567410"/>
    <w:rsid w:val="005678ED"/>
    <w:rsid w:val="00567CE8"/>
    <w:rsid w:val="00570366"/>
    <w:rsid w:val="005706DD"/>
    <w:rsid w:val="00570B7F"/>
    <w:rsid w:val="0057118D"/>
    <w:rsid w:val="00571618"/>
    <w:rsid w:val="00572011"/>
    <w:rsid w:val="00572134"/>
    <w:rsid w:val="00572582"/>
    <w:rsid w:val="00572D9D"/>
    <w:rsid w:val="005737CA"/>
    <w:rsid w:val="0057394B"/>
    <w:rsid w:val="005742D7"/>
    <w:rsid w:val="00575216"/>
    <w:rsid w:val="00576834"/>
    <w:rsid w:val="00576B8C"/>
    <w:rsid w:val="00576C74"/>
    <w:rsid w:val="00576EF1"/>
    <w:rsid w:val="00580D57"/>
    <w:rsid w:val="005817B2"/>
    <w:rsid w:val="00581BC2"/>
    <w:rsid w:val="00582339"/>
    <w:rsid w:val="005831E0"/>
    <w:rsid w:val="005836C9"/>
    <w:rsid w:val="005843A5"/>
    <w:rsid w:val="0058578F"/>
    <w:rsid w:val="005858A9"/>
    <w:rsid w:val="00585C36"/>
    <w:rsid w:val="00585F30"/>
    <w:rsid w:val="005860E0"/>
    <w:rsid w:val="00587B16"/>
    <w:rsid w:val="005900D4"/>
    <w:rsid w:val="00590C1E"/>
    <w:rsid w:val="00592629"/>
    <w:rsid w:val="00592962"/>
    <w:rsid w:val="00592994"/>
    <w:rsid w:val="00592A96"/>
    <w:rsid w:val="00594495"/>
    <w:rsid w:val="00595ADE"/>
    <w:rsid w:val="005965DD"/>
    <w:rsid w:val="005A0397"/>
    <w:rsid w:val="005A09E5"/>
    <w:rsid w:val="005A0A18"/>
    <w:rsid w:val="005A0DF0"/>
    <w:rsid w:val="005A1268"/>
    <w:rsid w:val="005A2E9F"/>
    <w:rsid w:val="005A356E"/>
    <w:rsid w:val="005A35FF"/>
    <w:rsid w:val="005A393C"/>
    <w:rsid w:val="005A3A19"/>
    <w:rsid w:val="005A66A9"/>
    <w:rsid w:val="005A78CD"/>
    <w:rsid w:val="005B07E7"/>
    <w:rsid w:val="005B201B"/>
    <w:rsid w:val="005B2156"/>
    <w:rsid w:val="005B24AA"/>
    <w:rsid w:val="005B2F75"/>
    <w:rsid w:val="005B3741"/>
    <w:rsid w:val="005B49CA"/>
    <w:rsid w:val="005B5498"/>
    <w:rsid w:val="005B5C0E"/>
    <w:rsid w:val="005B6A4F"/>
    <w:rsid w:val="005B6B71"/>
    <w:rsid w:val="005B70AE"/>
    <w:rsid w:val="005C0AD5"/>
    <w:rsid w:val="005C0FCB"/>
    <w:rsid w:val="005C181A"/>
    <w:rsid w:val="005C214E"/>
    <w:rsid w:val="005C36BC"/>
    <w:rsid w:val="005C477B"/>
    <w:rsid w:val="005C4A67"/>
    <w:rsid w:val="005C4E9C"/>
    <w:rsid w:val="005C505E"/>
    <w:rsid w:val="005C50C3"/>
    <w:rsid w:val="005C5570"/>
    <w:rsid w:val="005C5A98"/>
    <w:rsid w:val="005C653D"/>
    <w:rsid w:val="005C6B3C"/>
    <w:rsid w:val="005C7556"/>
    <w:rsid w:val="005C766D"/>
    <w:rsid w:val="005D1DC0"/>
    <w:rsid w:val="005D24F6"/>
    <w:rsid w:val="005D29C7"/>
    <w:rsid w:val="005D2EC7"/>
    <w:rsid w:val="005D5245"/>
    <w:rsid w:val="005D7BD9"/>
    <w:rsid w:val="005E15FC"/>
    <w:rsid w:val="005E1E36"/>
    <w:rsid w:val="005E297B"/>
    <w:rsid w:val="005E373F"/>
    <w:rsid w:val="005E40A4"/>
    <w:rsid w:val="005E4B01"/>
    <w:rsid w:val="005E4C73"/>
    <w:rsid w:val="005E5E23"/>
    <w:rsid w:val="005E681C"/>
    <w:rsid w:val="005E7125"/>
    <w:rsid w:val="005E72C3"/>
    <w:rsid w:val="005F00E1"/>
    <w:rsid w:val="005F776B"/>
    <w:rsid w:val="005F7787"/>
    <w:rsid w:val="005F77C7"/>
    <w:rsid w:val="005F7DF9"/>
    <w:rsid w:val="005F7E07"/>
    <w:rsid w:val="00601034"/>
    <w:rsid w:val="00601126"/>
    <w:rsid w:val="00601CF0"/>
    <w:rsid w:val="00602C96"/>
    <w:rsid w:val="00603315"/>
    <w:rsid w:val="00603641"/>
    <w:rsid w:val="006040C5"/>
    <w:rsid w:val="006051B3"/>
    <w:rsid w:val="00605301"/>
    <w:rsid w:val="006058C0"/>
    <w:rsid w:val="00606B5B"/>
    <w:rsid w:val="00607962"/>
    <w:rsid w:val="00607FC7"/>
    <w:rsid w:val="00610BB0"/>
    <w:rsid w:val="0061142B"/>
    <w:rsid w:val="00611B0C"/>
    <w:rsid w:val="00613266"/>
    <w:rsid w:val="00613A59"/>
    <w:rsid w:val="0061454C"/>
    <w:rsid w:val="00614BE2"/>
    <w:rsid w:val="00615613"/>
    <w:rsid w:val="00615932"/>
    <w:rsid w:val="00615CEB"/>
    <w:rsid w:val="00616DB6"/>
    <w:rsid w:val="006172B7"/>
    <w:rsid w:val="00617AEA"/>
    <w:rsid w:val="00620E0B"/>
    <w:rsid w:val="00621050"/>
    <w:rsid w:val="00621344"/>
    <w:rsid w:val="006226ED"/>
    <w:rsid w:val="00622E5C"/>
    <w:rsid w:val="006234CE"/>
    <w:rsid w:val="00623856"/>
    <w:rsid w:val="00623C0F"/>
    <w:rsid w:val="00623D76"/>
    <w:rsid w:val="00624071"/>
    <w:rsid w:val="00625BE0"/>
    <w:rsid w:val="00626C9D"/>
    <w:rsid w:val="006275BF"/>
    <w:rsid w:val="00630B0D"/>
    <w:rsid w:val="00630B66"/>
    <w:rsid w:val="006324B1"/>
    <w:rsid w:val="00632882"/>
    <w:rsid w:val="00632B7B"/>
    <w:rsid w:val="00634309"/>
    <w:rsid w:val="00635552"/>
    <w:rsid w:val="00635D5D"/>
    <w:rsid w:val="00635EFA"/>
    <w:rsid w:val="006377F9"/>
    <w:rsid w:val="006379FC"/>
    <w:rsid w:val="006403B7"/>
    <w:rsid w:val="006403F5"/>
    <w:rsid w:val="006406D8"/>
    <w:rsid w:val="00640AE2"/>
    <w:rsid w:val="00640CBB"/>
    <w:rsid w:val="0064230A"/>
    <w:rsid w:val="006429A3"/>
    <w:rsid w:val="00643E0D"/>
    <w:rsid w:val="0064526A"/>
    <w:rsid w:val="00645612"/>
    <w:rsid w:val="006468EE"/>
    <w:rsid w:val="00646976"/>
    <w:rsid w:val="00650BB2"/>
    <w:rsid w:val="00650CAD"/>
    <w:rsid w:val="00651073"/>
    <w:rsid w:val="006513D6"/>
    <w:rsid w:val="00651C8C"/>
    <w:rsid w:val="00652673"/>
    <w:rsid w:val="00652C94"/>
    <w:rsid w:val="00653316"/>
    <w:rsid w:val="00654650"/>
    <w:rsid w:val="00655B65"/>
    <w:rsid w:val="0065655C"/>
    <w:rsid w:val="006565E7"/>
    <w:rsid w:val="006572C2"/>
    <w:rsid w:val="00657499"/>
    <w:rsid w:val="00660325"/>
    <w:rsid w:val="006604B7"/>
    <w:rsid w:val="0066057E"/>
    <w:rsid w:val="0066062E"/>
    <w:rsid w:val="00660AA0"/>
    <w:rsid w:val="00661046"/>
    <w:rsid w:val="00661564"/>
    <w:rsid w:val="00661BFD"/>
    <w:rsid w:val="00662CF3"/>
    <w:rsid w:val="0066336E"/>
    <w:rsid w:val="006636F5"/>
    <w:rsid w:val="006645B4"/>
    <w:rsid w:val="006701FB"/>
    <w:rsid w:val="00670413"/>
    <w:rsid w:val="006706CA"/>
    <w:rsid w:val="0067169C"/>
    <w:rsid w:val="006727D4"/>
    <w:rsid w:val="00674763"/>
    <w:rsid w:val="00674B58"/>
    <w:rsid w:val="006759A0"/>
    <w:rsid w:val="00675C02"/>
    <w:rsid w:val="00677402"/>
    <w:rsid w:val="006776C5"/>
    <w:rsid w:val="00683C14"/>
    <w:rsid w:val="00683DC5"/>
    <w:rsid w:val="00685ADC"/>
    <w:rsid w:val="00685C7A"/>
    <w:rsid w:val="006860CE"/>
    <w:rsid w:val="00687843"/>
    <w:rsid w:val="00687910"/>
    <w:rsid w:val="00690137"/>
    <w:rsid w:val="006901B7"/>
    <w:rsid w:val="006903DB"/>
    <w:rsid w:val="006904AF"/>
    <w:rsid w:val="006904B0"/>
    <w:rsid w:val="00692048"/>
    <w:rsid w:val="0069209C"/>
    <w:rsid w:val="00692472"/>
    <w:rsid w:val="00692D64"/>
    <w:rsid w:val="00693E93"/>
    <w:rsid w:val="00694E44"/>
    <w:rsid w:val="00695B2E"/>
    <w:rsid w:val="0069685B"/>
    <w:rsid w:val="00697F3C"/>
    <w:rsid w:val="006A043E"/>
    <w:rsid w:val="006A0713"/>
    <w:rsid w:val="006A2904"/>
    <w:rsid w:val="006A2CC3"/>
    <w:rsid w:val="006A43F0"/>
    <w:rsid w:val="006A4698"/>
    <w:rsid w:val="006A4C2F"/>
    <w:rsid w:val="006A4CE8"/>
    <w:rsid w:val="006A50F3"/>
    <w:rsid w:val="006A50F8"/>
    <w:rsid w:val="006A6A36"/>
    <w:rsid w:val="006A6CA0"/>
    <w:rsid w:val="006B015E"/>
    <w:rsid w:val="006B02B5"/>
    <w:rsid w:val="006B2199"/>
    <w:rsid w:val="006B32EE"/>
    <w:rsid w:val="006B3666"/>
    <w:rsid w:val="006B492F"/>
    <w:rsid w:val="006B53A7"/>
    <w:rsid w:val="006B7CAB"/>
    <w:rsid w:val="006C0225"/>
    <w:rsid w:val="006C1254"/>
    <w:rsid w:val="006C1498"/>
    <w:rsid w:val="006C21CE"/>
    <w:rsid w:val="006C2D81"/>
    <w:rsid w:val="006C55C1"/>
    <w:rsid w:val="006C5AC3"/>
    <w:rsid w:val="006C714B"/>
    <w:rsid w:val="006C764A"/>
    <w:rsid w:val="006C7D27"/>
    <w:rsid w:val="006D0811"/>
    <w:rsid w:val="006D0AAE"/>
    <w:rsid w:val="006D1484"/>
    <w:rsid w:val="006D1FE8"/>
    <w:rsid w:val="006D2337"/>
    <w:rsid w:val="006D2ACE"/>
    <w:rsid w:val="006D48AF"/>
    <w:rsid w:val="006D4FD7"/>
    <w:rsid w:val="006D72E7"/>
    <w:rsid w:val="006E268C"/>
    <w:rsid w:val="006E36B3"/>
    <w:rsid w:val="006E3D70"/>
    <w:rsid w:val="006E4019"/>
    <w:rsid w:val="006E468E"/>
    <w:rsid w:val="006E53F8"/>
    <w:rsid w:val="006E74F2"/>
    <w:rsid w:val="006F0B48"/>
    <w:rsid w:val="006F28C5"/>
    <w:rsid w:val="006F300B"/>
    <w:rsid w:val="006F3B8F"/>
    <w:rsid w:val="006F4E13"/>
    <w:rsid w:val="006F4FF1"/>
    <w:rsid w:val="006F5ABB"/>
    <w:rsid w:val="006F7141"/>
    <w:rsid w:val="00700120"/>
    <w:rsid w:val="00700448"/>
    <w:rsid w:val="0070112E"/>
    <w:rsid w:val="00702AEB"/>
    <w:rsid w:val="00704690"/>
    <w:rsid w:val="00705799"/>
    <w:rsid w:val="00705899"/>
    <w:rsid w:val="00705A88"/>
    <w:rsid w:val="00706277"/>
    <w:rsid w:val="00710D3B"/>
    <w:rsid w:val="007125F3"/>
    <w:rsid w:val="00712D5E"/>
    <w:rsid w:val="00713235"/>
    <w:rsid w:val="007134B2"/>
    <w:rsid w:val="00713C3D"/>
    <w:rsid w:val="007151AE"/>
    <w:rsid w:val="00715415"/>
    <w:rsid w:val="00715A67"/>
    <w:rsid w:val="00716088"/>
    <w:rsid w:val="00720437"/>
    <w:rsid w:val="00721108"/>
    <w:rsid w:val="0072127F"/>
    <w:rsid w:val="007212CF"/>
    <w:rsid w:val="00721571"/>
    <w:rsid w:val="00722654"/>
    <w:rsid w:val="00722EBA"/>
    <w:rsid w:val="007231A6"/>
    <w:rsid w:val="00723F00"/>
    <w:rsid w:val="007254A8"/>
    <w:rsid w:val="0072590D"/>
    <w:rsid w:val="00725E56"/>
    <w:rsid w:val="00727050"/>
    <w:rsid w:val="0072753B"/>
    <w:rsid w:val="00727899"/>
    <w:rsid w:val="0073010B"/>
    <w:rsid w:val="0073197E"/>
    <w:rsid w:val="007320AD"/>
    <w:rsid w:val="007322CE"/>
    <w:rsid w:val="0073298B"/>
    <w:rsid w:val="007336E0"/>
    <w:rsid w:val="00733F32"/>
    <w:rsid w:val="0073638E"/>
    <w:rsid w:val="00736F3E"/>
    <w:rsid w:val="007379A2"/>
    <w:rsid w:val="0074101A"/>
    <w:rsid w:val="00742B72"/>
    <w:rsid w:val="00744193"/>
    <w:rsid w:val="00744570"/>
    <w:rsid w:val="00744744"/>
    <w:rsid w:val="00745488"/>
    <w:rsid w:val="0075023F"/>
    <w:rsid w:val="00751E14"/>
    <w:rsid w:val="00752BA6"/>
    <w:rsid w:val="00753E4D"/>
    <w:rsid w:val="00755B50"/>
    <w:rsid w:val="00756C9B"/>
    <w:rsid w:val="0076155C"/>
    <w:rsid w:val="00761A07"/>
    <w:rsid w:val="00762190"/>
    <w:rsid w:val="007623D8"/>
    <w:rsid w:val="00762673"/>
    <w:rsid w:val="00762C85"/>
    <w:rsid w:val="00762F0F"/>
    <w:rsid w:val="00764364"/>
    <w:rsid w:val="00765308"/>
    <w:rsid w:val="00765987"/>
    <w:rsid w:val="0076630E"/>
    <w:rsid w:val="00766991"/>
    <w:rsid w:val="00767756"/>
    <w:rsid w:val="0077212D"/>
    <w:rsid w:val="00773753"/>
    <w:rsid w:val="00775A3A"/>
    <w:rsid w:val="0078170F"/>
    <w:rsid w:val="00782DE7"/>
    <w:rsid w:val="00784EC0"/>
    <w:rsid w:val="0078504E"/>
    <w:rsid w:val="007851C7"/>
    <w:rsid w:val="007853A1"/>
    <w:rsid w:val="0079057B"/>
    <w:rsid w:val="007910F7"/>
    <w:rsid w:val="007918FB"/>
    <w:rsid w:val="00791DC9"/>
    <w:rsid w:val="007927C3"/>
    <w:rsid w:val="00792D0B"/>
    <w:rsid w:val="007954C3"/>
    <w:rsid w:val="0079655F"/>
    <w:rsid w:val="00796E35"/>
    <w:rsid w:val="007970D2"/>
    <w:rsid w:val="007975E1"/>
    <w:rsid w:val="007979AA"/>
    <w:rsid w:val="007A0EF7"/>
    <w:rsid w:val="007A133F"/>
    <w:rsid w:val="007A18EE"/>
    <w:rsid w:val="007A1C9A"/>
    <w:rsid w:val="007A20E8"/>
    <w:rsid w:val="007A34E9"/>
    <w:rsid w:val="007A3F16"/>
    <w:rsid w:val="007A3FE6"/>
    <w:rsid w:val="007A6627"/>
    <w:rsid w:val="007A6ABE"/>
    <w:rsid w:val="007A6D6A"/>
    <w:rsid w:val="007A7C82"/>
    <w:rsid w:val="007B04EE"/>
    <w:rsid w:val="007B192F"/>
    <w:rsid w:val="007B19D8"/>
    <w:rsid w:val="007B2345"/>
    <w:rsid w:val="007B2D49"/>
    <w:rsid w:val="007B3E4D"/>
    <w:rsid w:val="007B59AB"/>
    <w:rsid w:val="007B5E8B"/>
    <w:rsid w:val="007C00DF"/>
    <w:rsid w:val="007C0263"/>
    <w:rsid w:val="007C026A"/>
    <w:rsid w:val="007C07CD"/>
    <w:rsid w:val="007C0805"/>
    <w:rsid w:val="007C102C"/>
    <w:rsid w:val="007C17B3"/>
    <w:rsid w:val="007C1B43"/>
    <w:rsid w:val="007C246C"/>
    <w:rsid w:val="007C2738"/>
    <w:rsid w:val="007C3929"/>
    <w:rsid w:val="007C46C7"/>
    <w:rsid w:val="007C5C2A"/>
    <w:rsid w:val="007C6641"/>
    <w:rsid w:val="007D0725"/>
    <w:rsid w:val="007D0895"/>
    <w:rsid w:val="007D25BC"/>
    <w:rsid w:val="007D270B"/>
    <w:rsid w:val="007D3630"/>
    <w:rsid w:val="007D4B2F"/>
    <w:rsid w:val="007D4CE2"/>
    <w:rsid w:val="007D6AC3"/>
    <w:rsid w:val="007D7F67"/>
    <w:rsid w:val="007E0BEB"/>
    <w:rsid w:val="007E17D1"/>
    <w:rsid w:val="007E1AE4"/>
    <w:rsid w:val="007E1E1E"/>
    <w:rsid w:val="007E20E7"/>
    <w:rsid w:val="007E217C"/>
    <w:rsid w:val="007E4E0F"/>
    <w:rsid w:val="007E57D0"/>
    <w:rsid w:val="007E6D03"/>
    <w:rsid w:val="007E797C"/>
    <w:rsid w:val="007E7E82"/>
    <w:rsid w:val="007E7FAF"/>
    <w:rsid w:val="007F0672"/>
    <w:rsid w:val="007F079A"/>
    <w:rsid w:val="007F1275"/>
    <w:rsid w:val="007F1F62"/>
    <w:rsid w:val="007F3B19"/>
    <w:rsid w:val="007F4614"/>
    <w:rsid w:val="007F4A73"/>
    <w:rsid w:val="007F4D55"/>
    <w:rsid w:val="007F505D"/>
    <w:rsid w:val="007F50E9"/>
    <w:rsid w:val="007F5B5E"/>
    <w:rsid w:val="007F655D"/>
    <w:rsid w:val="007F78EF"/>
    <w:rsid w:val="0080090E"/>
    <w:rsid w:val="00800C2D"/>
    <w:rsid w:val="00801477"/>
    <w:rsid w:val="00801DD0"/>
    <w:rsid w:val="0080293E"/>
    <w:rsid w:val="0080350A"/>
    <w:rsid w:val="00803D80"/>
    <w:rsid w:val="0080416E"/>
    <w:rsid w:val="00804E83"/>
    <w:rsid w:val="00805637"/>
    <w:rsid w:val="0080627B"/>
    <w:rsid w:val="00806C2B"/>
    <w:rsid w:val="00807102"/>
    <w:rsid w:val="00810237"/>
    <w:rsid w:val="008110C7"/>
    <w:rsid w:val="00811533"/>
    <w:rsid w:val="00811951"/>
    <w:rsid w:val="008134A1"/>
    <w:rsid w:val="00813803"/>
    <w:rsid w:val="008144F8"/>
    <w:rsid w:val="00814505"/>
    <w:rsid w:val="00816051"/>
    <w:rsid w:val="008169D7"/>
    <w:rsid w:val="0082220B"/>
    <w:rsid w:val="008247E3"/>
    <w:rsid w:val="00824D9D"/>
    <w:rsid w:val="008252F6"/>
    <w:rsid w:val="00825616"/>
    <w:rsid w:val="00827986"/>
    <w:rsid w:val="008306C1"/>
    <w:rsid w:val="00830D6C"/>
    <w:rsid w:val="0083763C"/>
    <w:rsid w:val="008378EF"/>
    <w:rsid w:val="00837E5D"/>
    <w:rsid w:val="00840206"/>
    <w:rsid w:val="008419F7"/>
    <w:rsid w:val="00841D21"/>
    <w:rsid w:val="00842FAC"/>
    <w:rsid w:val="00843991"/>
    <w:rsid w:val="00843CBF"/>
    <w:rsid w:val="00843CDB"/>
    <w:rsid w:val="00844199"/>
    <w:rsid w:val="0084453A"/>
    <w:rsid w:val="00844ABB"/>
    <w:rsid w:val="0084693F"/>
    <w:rsid w:val="00846A5B"/>
    <w:rsid w:val="00851AD3"/>
    <w:rsid w:val="00852413"/>
    <w:rsid w:val="00852E54"/>
    <w:rsid w:val="00852FDE"/>
    <w:rsid w:val="00853C00"/>
    <w:rsid w:val="00854EB3"/>
    <w:rsid w:val="00855150"/>
    <w:rsid w:val="00855F29"/>
    <w:rsid w:val="008561D7"/>
    <w:rsid w:val="008572E4"/>
    <w:rsid w:val="00857E9B"/>
    <w:rsid w:val="00860078"/>
    <w:rsid w:val="00860246"/>
    <w:rsid w:val="00861FFC"/>
    <w:rsid w:val="0086481B"/>
    <w:rsid w:val="008648D8"/>
    <w:rsid w:val="00865811"/>
    <w:rsid w:val="008671FE"/>
    <w:rsid w:val="008675D6"/>
    <w:rsid w:val="00873AA5"/>
    <w:rsid w:val="0087422A"/>
    <w:rsid w:val="00875012"/>
    <w:rsid w:val="00875BEE"/>
    <w:rsid w:val="0088016D"/>
    <w:rsid w:val="0088075F"/>
    <w:rsid w:val="0088344E"/>
    <w:rsid w:val="00885572"/>
    <w:rsid w:val="00886D2A"/>
    <w:rsid w:val="00890A59"/>
    <w:rsid w:val="008919E7"/>
    <w:rsid w:val="008922A5"/>
    <w:rsid w:val="008931B3"/>
    <w:rsid w:val="00894548"/>
    <w:rsid w:val="008966F3"/>
    <w:rsid w:val="008A0A33"/>
    <w:rsid w:val="008A1114"/>
    <w:rsid w:val="008A1214"/>
    <w:rsid w:val="008A1CFC"/>
    <w:rsid w:val="008A1FCF"/>
    <w:rsid w:val="008A302A"/>
    <w:rsid w:val="008A3515"/>
    <w:rsid w:val="008A496B"/>
    <w:rsid w:val="008A5F97"/>
    <w:rsid w:val="008A6026"/>
    <w:rsid w:val="008A61F3"/>
    <w:rsid w:val="008A6D8D"/>
    <w:rsid w:val="008B018D"/>
    <w:rsid w:val="008B46EA"/>
    <w:rsid w:val="008B4B1E"/>
    <w:rsid w:val="008B4D5B"/>
    <w:rsid w:val="008B57EF"/>
    <w:rsid w:val="008B6FCD"/>
    <w:rsid w:val="008C095F"/>
    <w:rsid w:val="008C2BCD"/>
    <w:rsid w:val="008C31E8"/>
    <w:rsid w:val="008C3471"/>
    <w:rsid w:val="008C3FE4"/>
    <w:rsid w:val="008C67F2"/>
    <w:rsid w:val="008C6A9A"/>
    <w:rsid w:val="008C75FB"/>
    <w:rsid w:val="008C7A39"/>
    <w:rsid w:val="008C7C04"/>
    <w:rsid w:val="008D0163"/>
    <w:rsid w:val="008D0316"/>
    <w:rsid w:val="008D1630"/>
    <w:rsid w:val="008D2C00"/>
    <w:rsid w:val="008D3955"/>
    <w:rsid w:val="008D3E31"/>
    <w:rsid w:val="008D5946"/>
    <w:rsid w:val="008D598D"/>
    <w:rsid w:val="008D6008"/>
    <w:rsid w:val="008D6D1D"/>
    <w:rsid w:val="008D7A44"/>
    <w:rsid w:val="008E11F5"/>
    <w:rsid w:val="008E182F"/>
    <w:rsid w:val="008E188E"/>
    <w:rsid w:val="008E1A24"/>
    <w:rsid w:val="008E4E72"/>
    <w:rsid w:val="008E5EB2"/>
    <w:rsid w:val="008E6DA2"/>
    <w:rsid w:val="008E76F2"/>
    <w:rsid w:val="008F13CA"/>
    <w:rsid w:val="008F1A5A"/>
    <w:rsid w:val="008F1BB6"/>
    <w:rsid w:val="008F3C51"/>
    <w:rsid w:val="008F3E62"/>
    <w:rsid w:val="008F4986"/>
    <w:rsid w:val="008F56AE"/>
    <w:rsid w:val="008F5D7C"/>
    <w:rsid w:val="008F5EC3"/>
    <w:rsid w:val="008F65CF"/>
    <w:rsid w:val="008F7192"/>
    <w:rsid w:val="008F7AE0"/>
    <w:rsid w:val="0090046A"/>
    <w:rsid w:val="00900FDC"/>
    <w:rsid w:val="009016D9"/>
    <w:rsid w:val="00901E83"/>
    <w:rsid w:val="0090214F"/>
    <w:rsid w:val="00902265"/>
    <w:rsid w:val="0090329C"/>
    <w:rsid w:val="009042D9"/>
    <w:rsid w:val="00904DB7"/>
    <w:rsid w:val="00905D10"/>
    <w:rsid w:val="0090615F"/>
    <w:rsid w:val="00906611"/>
    <w:rsid w:val="009067E4"/>
    <w:rsid w:val="00907DE4"/>
    <w:rsid w:val="00912A06"/>
    <w:rsid w:val="00913E53"/>
    <w:rsid w:val="00914048"/>
    <w:rsid w:val="00914B14"/>
    <w:rsid w:val="00914F8A"/>
    <w:rsid w:val="00915CFC"/>
    <w:rsid w:val="009166FE"/>
    <w:rsid w:val="0091742E"/>
    <w:rsid w:val="009176CB"/>
    <w:rsid w:val="009202BD"/>
    <w:rsid w:val="00920EBB"/>
    <w:rsid w:val="0092309F"/>
    <w:rsid w:val="009233AC"/>
    <w:rsid w:val="009237E5"/>
    <w:rsid w:val="00923E86"/>
    <w:rsid w:val="009245F2"/>
    <w:rsid w:val="0092486F"/>
    <w:rsid w:val="00924D14"/>
    <w:rsid w:val="00925857"/>
    <w:rsid w:val="00925C81"/>
    <w:rsid w:val="009269F4"/>
    <w:rsid w:val="00927382"/>
    <w:rsid w:val="00930872"/>
    <w:rsid w:val="00930958"/>
    <w:rsid w:val="009322E4"/>
    <w:rsid w:val="009328C7"/>
    <w:rsid w:val="0093308F"/>
    <w:rsid w:val="00933391"/>
    <w:rsid w:val="00933984"/>
    <w:rsid w:val="00934A17"/>
    <w:rsid w:val="00935050"/>
    <w:rsid w:val="00936E26"/>
    <w:rsid w:val="009373C1"/>
    <w:rsid w:val="00937AB0"/>
    <w:rsid w:val="00937CA4"/>
    <w:rsid w:val="00937D9B"/>
    <w:rsid w:val="00940187"/>
    <w:rsid w:val="009409D1"/>
    <w:rsid w:val="00943713"/>
    <w:rsid w:val="00943C74"/>
    <w:rsid w:val="00944CE0"/>
    <w:rsid w:val="00945240"/>
    <w:rsid w:val="00945EF8"/>
    <w:rsid w:val="00947B1B"/>
    <w:rsid w:val="00947F02"/>
    <w:rsid w:val="00952641"/>
    <w:rsid w:val="009550C3"/>
    <w:rsid w:val="009569A6"/>
    <w:rsid w:val="00956B6D"/>
    <w:rsid w:val="00960AF7"/>
    <w:rsid w:val="00960CAE"/>
    <w:rsid w:val="00960E14"/>
    <w:rsid w:val="00960EED"/>
    <w:rsid w:val="00961196"/>
    <w:rsid w:val="009615EB"/>
    <w:rsid w:val="00961C89"/>
    <w:rsid w:val="009622AA"/>
    <w:rsid w:val="00962D79"/>
    <w:rsid w:val="00966140"/>
    <w:rsid w:val="009675BE"/>
    <w:rsid w:val="009676B6"/>
    <w:rsid w:val="00967832"/>
    <w:rsid w:val="00970AAF"/>
    <w:rsid w:val="009710B4"/>
    <w:rsid w:val="00971AD1"/>
    <w:rsid w:val="00971EEE"/>
    <w:rsid w:val="00974197"/>
    <w:rsid w:val="00974C0A"/>
    <w:rsid w:val="00974D22"/>
    <w:rsid w:val="00976B6D"/>
    <w:rsid w:val="00981B0D"/>
    <w:rsid w:val="00982B80"/>
    <w:rsid w:val="00982C46"/>
    <w:rsid w:val="009839D7"/>
    <w:rsid w:val="00983A4A"/>
    <w:rsid w:val="00983D9C"/>
    <w:rsid w:val="00983FF5"/>
    <w:rsid w:val="0098487F"/>
    <w:rsid w:val="0099029E"/>
    <w:rsid w:val="009906A8"/>
    <w:rsid w:val="00990942"/>
    <w:rsid w:val="00990EE2"/>
    <w:rsid w:val="0099157A"/>
    <w:rsid w:val="0099296F"/>
    <w:rsid w:val="00993854"/>
    <w:rsid w:val="00993B0F"/>
    <w:rsid w:val="009940C5"/>
    <w:rsid w:val="009942A7"/>
    <w:rsid w:val="009947C1"/>
    <w:rsid w:val="0099547A"/>
    <w:rsid w:val="00995883"/>
    <w:rsid w:val="009968EB"/>
    <w:rsid w:val="00996B85"/>
    <w:rsid w:val="0099765F"/>
    <w:rsid w:val="009A04EA"/>
    <w:rsid w:val="009A0556"/>
    <w:rsid w:val="009A19A7"/>
    <w:rsid w:val="009A1ACE"/>
    <w:rsid w:val="009A2042"/>
    <w:rsid w:val="009A21CB"/>
    <w:rsid w:val="009A403C"/>
    <w:rsid w:val="009A5337"/>
    <w:rsid w:val="009A556C"/>
    <w:rsid w:val="009A57CD"/>
    <w:rsid w:val="009A70DC"/>
    <w:rsid w:val="009A7D8B"/>
    <w:rsid w:val="009B05FE"/>
    <w:rsid w:val="009B25E1"/>
    <w:rsid w:val="009B2993"/>
    <w:rsid w:val="009B2E50"/>
    <w:rsid w:val="009B41F6"/>
    <w:rsid w:val="009B4445"/>
    <w:rsid w:val="009B4A02"/>
    <w:rsid w:val="009B5196"/>
    <w:rsid w:val="009B5454"/>
    <w:rsid w:val="009B55FD"/>
    <w:rsid w:val="009B5DB9"/>
    <w:rsid w:val="009B5F5D"/>
    <w:rsid w:val="009B6DA9"/>
    <w:rsid w:val="009B7432"/>
    <w:rsid w:val="009C06E3"/>
    <w:rsid w:val="009C0884"/>
    <w:rsid w:val="009C200F"/>
    <w:rsid w:val="009C2185"/>
    <w:rsid w:val="009C219C"/>
    <w:rsid w:val="009C2AEA"/>
    <w:rsid w:val="009C2EF5"/>
    <w:rsid w:val="009C4995"/>
    <w:rsid w:val="009C593A"/>
    <w:rsid w:val="009C6477"/>
    <w:rsid w:val="009D0431"/>
    <w:rsid w:val="009D0E6D"/>
    <w:rsid w:val="009D0FA9"/>
    <w:rsid w:val="009D3144"/>
    <w:rsid w:val="009D3F59"/>
    <w:rsid w:val="009D4027"/>
    <w:rsid w:val="009D5BF6"/>
    <w:rsid w:val="009D6C8B"/>
    <w:rsid w:val="009D6E21"/>
    <w:rsid w:val="009D7C0F"/>
    <w:rsid w:val="009E0160"/>
    <w:rsid w:val="009E12C0"/>
    <w:rsid w:val="009E29DF"/>
    <w:rsid w:val="009E380E"/>
    <w:rsid w:val="009E3C2F"/>
    <w:rsid w:val="009E3FA8"/>
    <w:rsid w:val="009E4019"/>
    <w:rsid w:val="009E5B6F"/>
    <w:rsid w:val="009F021C"/>
    <w:rsid w:val="009F08D2"/>
    <w:rsid w:val="009F1C3D"/>
    <w:rsid w:val="009F26B5"/>
    <w:rsid w:val="009F2A38"/>
    <w:rsid w:val="009F2F5E"/>
    <w:rsid w:val="009F33CF"/>
    <w:rsid w:val="009F44AC"/>
    <w:rsid w:val="009F58DF"/>
    <w:rsid w:val="009F5A17"/>
    <w:rsid w:val="009F6AFD"/>
    <w:rsid w:val="00A00304"/>
    <w:rsid w:val="00A0036B"/>
    <w:rsid w:val="00A00C16"/>
    <w:rsid w:val="00A0341D"/>
    <w:rsid w:val="00A04133"/>
    <w:rsid w:val="00A04C35"/>
    <w:rsid w:val="00A05F6A"/>
    <w:rsid w:val="00A0628D"/>
    <w:rsid w:val="00A069E5"/>
    <w:rsid w:val="00A078D9"/>
    <w:rsid w:val="00A1017F"/>
    <w:rsid w:val="00A11991"/>
    <w:rsid w:val="00A126AD"/>
    <w:rsid w:val="00A12915"/>
    <w:rsid w:val="00A14343"/>
    <w:rsid w:val="00A14D87"/>
    <w:rsid w:val="00A14DA3"/>
    <w:rsid w:val="00A150FC"/>
    <w:rsid w:val="00A16778"/>
    <w:rsid w:val="00A17560"/>
    <w:rsid w:val="00A20AA8"/>
    <w:rsid w:val="00A20CC3"/>
    <w:rsid w:val="00A23439"/>
    <w:rsid w:val="00A26B9F"/>
    <w:rsid w:val="00A27C4D"/>
    <w:rsid w:val="00A300E8"/>
    <w:rsid w:val="00A31B1C"/>
    <w:rsid w:val="00A32B61"/>
    <w:rsid w:val="00A358A6"/>
    <w:rsid w:val="00A360AC"/>
    <w:rsid w:val="00A40279"/>
    <w:rsid w:val="00A407BB"/>
    <w:rsid w:val="00A4128B"/>
    <w:rsid w:val="00A42E9F"/>
    <w:rsid w:val="00A435D9"/>
    <w:rsid w:val="00A43B53"/>
    <w:rsid w:val="00A43E58"/>
    <w:rsid w:val="00A44BA1"/>
    <w:rsid w:val="00A47858"/>
    <w:rsid w:val="00A47D4E"/>
    <w:rsid w:val="00A50526"/>
    <w:rsid w:val="00A51412"/>
    <w:rsid w:val="00A51555"/>
    <w:rsid w:val="00A522F0"/>
    <w:rsid w:val="00A5265E"/>
    <w:rsid w:val="00A53271"/>
    <w:rsid w:val="00A54D34"/>
    <w:rsid w:val="00A554C7"/>
    <w:rsid w:val="00A55673"/>
    <w:rsid w:val="00A56201"/>
    <w:rsid w:val="00A56309"/>
    <w:rsid w:val="00A57BB2"/>
    <w:rsid w:val="00A57E4D"/>
    <w:rsid w:val="00A57E6B"/>
    <w:rsid w:val="00A617EE"/>
    <w:rsid w:val="00A61D32"/>
    <w:rsid w:val="00A62740"/>
    <w:rsid w:val="00A62A5E"/>
    <w:rsid w:val="00A6555C"/>
    <w:rsid w:val="00A671C3"/>
    <w:rsid w:val="00A67B19"/>
    <w:rsid w:val="00A70C8C"/>
    <w:rsid w:val="00A712B4"/>
    <w:rsid w:val="00A72E77"/>
    <w:rsid w:val="00A73D45"/>
    <w:rsid w:val="00A74259"/>
    <w:rsid w:val="00A77E37"/>
    <w:rsid w:val="00A809A2"/>
    <w:rsid w:val="00A82C3D"/>
    <w:rsid w:val="00A85259"/>
    <w:rsid w:val="00A858AD"/>
    <w:rsid w:val="00A87F7F"/>
    <w:rsid w:val="00A92340"/>
    <w:rsid w:val="00A93A1C"/>
    <w:rsid w:val="00A96024"/>
    <w:rsid w:val="00A962C7"/>
    <w:rsid w:val="00AA05AC"/>
    <w:rsid w:val="00AA0FBD"/>
    <w:rsid w:val="00AA34F2"/>
    <w:rsid w:val="00AA445E"/>
    <w:rsid w:val="00AA47CB"/>
    <w:rsid w:val="00AA7CD4"/>
    <w:rsid w:val="00AB13F5"/>
    <w:rsid w:val="00AB1FB0"/>
    <w:rsid w:val="00AB6968"/>
    <w:rsid w:val="00AB69DA"/>
    <w:rsid w:val="00AC0156"/>
    <w:rsid w:val="00AC0711"/>
    <w:rsid w:val="00AC0CB0"/>
    <w:rsid w:val="00AC2638"/>
    <w:rsid w:val="00AC2B20"/>
    <w:rsid w:val="00AC34EA"/>
    <w:rsid w:val="00AC38B5"/>
    <w:rsid w:val="00AC644B"/>
    <w:rsid w:val="00AD04F6"/>
    <w:rsid w:val="00AD0AD5"/>
    <w:rsid w:val="00AD0BC6"/>
    <w:rsid w:val="00AD19D1"/>
    <w:rsid w:val="00AD27D0"/>
    <w:rsid w:val="00AD2831"/>
    <w:rsid w:val="00AD2B6B"/>
    <w:rsid w:val="00AD2E59"/>
    <w:rsid w:val="00AD47A2"/>
    <w:rsid w:val="00AD519B"/>
    <w:rsid w:val="00AD59F4"/>
    <w:rsid w:val="00AD5F56"/>
    <w:rsid w:val="00AD61A1"/>
    <w:rsid w:val="00AD6B15"/>
    <w:rsid w:val="00AD6D55"/>
    <w:rsid w:val="00AD7C05"/>
    <w:rsid w:val="00AE0BBB"/>
    <w:rsid w:val="00AE2D6F"/>
    <w:rsid w:val="00AE2E99"/>
    <w:rsid w:val="00AE4970"/>
    <w:rsid w:val="00AE50BF"/>
    <w:rsid w:val="00AE559C"/>
    <w:rsid w:val="00AE6279"/>
    <w:rsid w:val="00AF051F"/>
    <w:rsid w:val="00AF1066"/>
    <w:rsid w:val="00AF20B5"/>
    <w:rsid w:val="00AF2B61"/>
    <w:rsid w:val="00AF2C0A"/>
    <w:rsid w:val="00AF2CB5"/>
    <w:rsid w:val="00AF341A"/>
    <w:rsid w:val="00AF38B9"/>
    <w:rsid w:val="00AF3AD2"/>
    <w:rsid w:val="00AF44F7"/>
    <w:rsid w:val="00AF5F22"/>
    <w:rsid w:val="00AF7751"/>
    <w:rsid w:val="00B00442"/>
    <w:rsid w:val="00B05028"/>
    <w:rsid w:val="00B05BD1"/>
    <w:rsid w:val="00B06002"/>
    <w:rsid w:val="00B073B3"/>
    <w:rsid w:val="00B07716"/>
    <w:rsid w:val="00B10F40"/>
    <w:rsid w:val="00B11D59"/>
    <w:rsid w:val="00B123A5"/>
    <w:rsid w:val="00B12936"/>
    <w:rsid w:val="00B15670"/>
    <w:rsid w:val="00B1641D"/>
    <w:rsid w:val="00B16CDD"/>
    <w:rsid w:val="00B219A7"/>
    <w:rsid w:val="00B21AB7"/>
    <w:rsid w:val="00B21FA8"/>
    <w:rsid w:val="00B222AF"/>
    <w:rsid w:val="00B22B26"/>
    <w:rsid w:val="00B23901"/>
    <w:rsid w:val="00B240D1"/>
    <w:rsid w:val="00B24F76"/>
    <w:rsid w:val="00B27182"/>
    <w:rsid w:val="00B27FEF"/>
    <w:rsid w:val="00B303EE"/>
    <w:rsid w:val="00B31042"/>
    <w:rsid w:val="00B330AE"/>
    <w:rsid w:val="00B3446C"/>
    <w:rsid w:val="00B34478"/>
    <w:rsid w:val="00B35827"/>
    <w:rsid w:val="00B36730"/>
    <w:rsid w:val="00B36C28"/>
    <w:rsid w:val="00B418DC"/>
    <w:rsid w:val="00B41A84"/>
    <w:rsid w:val="00B4411B"/>
    <w:rsid w:val="00B443C3"/>
    <w:rsid w:val="00B45507"/>
    <w:rsid w:val="00B456B6"/>
    <w:rsid w:val="00B468FE"/>
    <w:rsid w:val="00B4773A"/>
    <w:rsid w:val="00B51FE6"/>
    <w:rsid w:val="00B5386D"/>
    <w:rsid w:val="00B53B5A"/>
    <w:rsid w:val="00B54960"/>
    <w:rsid w:val="00B549B3"/>
    <w:rsid w:val="00B57115"/>
    <w:rsid w:val="00B57B74"/>
    <w:rsid w:val="00B57F0A"/>
    <w:rsid w:val="00B60DF5"/>
    <w:rsid w:val="00B60E61"/>
    <w:rsid w:val="00B60FEE"/>
    <w:rsid w:val="00B62C86"/>
    <w:rsid w:val="00B640D9"/>
    <w:rsid w:val="00B64E76"/>
    <w:rsid w:val="00B65D04"/>
    <w:rsid w:val="00B66F90"/>
    <w:rsid w:val="00B70F44"/>
    <w:rsid w:val="00B71C3D"/>
    <w:rsid w:val="00B71EE3"/>
    <w:rsid w:val="00B73A9E"/>
    <w:rsid w:val="00B759FD"/>
    <w:rsid w:val="00B76B37"/>
    <w:rsid w:val="00B77965"/>
    <w:rsid w:val="00B77981"/>
    <w:rsid w:val="00B81BC6"/>
    <w:rsid w:val="00B835F5"/>
    <w:rsid w:val="00B83D67"/>
    <w:rsid w:val="00B8412A"/>
    <w:rsid w:val="00B907C5"/>
    <w:rsid w:val="00B9112F"/>
    <w:rsid w:val="00B92343"/>
    <w:rsid w:val="00B9305E"/>
    <w:rsid w:val="00B933E6"/>
    <w:rsid w:val="00B959BA"/>
    <w:rsid w:val="00B961FF"/>
    <w:rsid w:val="00B965F9"/>
    <w:rsid w:val="00B967CC"/>
    <w:rsid w:val="00BA0A89"/>
    <w:rsid w:val="00BA19E3"/>
    <w:rsid w:val="00BA1D6B"/>
    <w:rsid w:val="00BA29D4"/>
    <w:rsid w:val="00BA4585"/>
    <w:rsid w:val="00BA4C54"/>
    <w:rsid w:val="00BA597B"/>
    <w:rsid w:val="00BA5BA0"/>
    <w:rsid w:val="00BA5E42"/>
    <w:rsid w:val="00BA5EC5"/>
    <w:rsid w:val="00BA7C17"/>
    <w:rsid w:val="00BB03BC"/>
    <w:rsid w:val="00BB0B92"/>
    <w:rsid w:val="00BB215A"/>
    <w:rsid w:val="00BB405F"/>
    <w:rsid w:val="00BB44D1"/>
    <w:rsid w:val="00BB4CF6"/>
    <w:rsid w:val="00BB688B"/>
    <w:rsid w:val="00BB7981"/>
    <w:rsid w:val="00BC1354"/>
    <w:rsid w:val="00BC170C"/>
    <w:rsid w:val="00BC1A6C"/>
    <w:rsid w:val="00BC2355"/>
    <w:rsid w:val="00BC66E9"/>
    <w:rsid w:val="00BC6B1B"/>
    <w:rsid w:val="00BC7331"/>
    <w:rsid w:val="00BC7B23"/>
    <w:rsid w:val="00BD0323"/>
    <w:rsid w:val="00BD27F2"/>
    <w:rsid w:val="00BD2D57"/>
    <w:rsid w:val="00BD32C0"/>
    <w:rsid w:val="00BD38E7"/>
    <w:rsid w:val="00BD3CBE"/>
    <w:rsid w:val="00BD446B"/>
    <w:rsid w:val="00BD52C7"/>
    <w:rsid w:val="00BD6685"/>
    <w:rsid w:val="00BD669E"/>
    <w:rsid w:val="00BD6952"/>
    <w:rsid w:val="00BD7F7B"/>
    <w:rsid w:val="00BE2136"/>
    <w:rsid w:val="00BE315A"/>
    <w:rsid w:val="00BE50EE"/>
    <w:rsid w:val="00BE6B17"/>
    <w:rsid w:val="00BF2638"/>
    <w:rsid w:val="00BF3A8B"/>
    <w:rsid w:val="00BF4ED6"/>
    <w:rsid w:val="00BF5952"/>
    <w:rsid w:val="00BF7ED9"/>
    <w:rsid w:val="00C01184"/>
    <w:rsid w:val="00C04D9B"/>
    <w:rsid w:val="00C05BD8"/>
    <w:rsid w:val="00C05C8D"/>
    <w:rsid w:val="00C07430"/>
    <w:rsid w:val="00C07CB9"/>
    <w:rsid w:val="00C07E7C"/>
    <w:rsid w:val="00C10FEE"/>
    <w:rsid w:val="00C1292F"/>
    <w:rsid w:val="00C12B24"/>
    <w:rsid w:val="00C14094"/>
    <w:rsid w:val="00C15F64"/>
    <w:rsid w:val="00C20140"/>
    <w:rsid w:val="00C2042C"/>
    <w:rsid w:val="00C20568"/>
    <w:rsid w:val="00C21BE0"/>
    <w:rsid w:val="00C21CF8"/>
    <w:rsid w:val="00C222AF"/>
    <w:rsid w:val="00C22D2C"/>
    <w:rsid w:val="00C22E4C"/>
    <w:rsid w:val="00C23DF0"/>
    <w:rsid w:val="00C26DF8"/>
    <w:rsid w:val="00C275F7"/>
    <w:rsid w:val="00C30AB6"/>
    <w:rsid w:val="00C31432"/>
    <w:rsid w:val="00C3205E"/>
    <w:rsid w:val="00C32CDD"/>
    <w:rsid w:val="00C33CED"/>
    <w:rsid w:val="00C33D8D"/>
    <w:rsid w:val="00C34304"/>
    <w:rsid w:val="00C3501E"/>
    <w:rsid w:val="00C35E74"/>
    <w:rsid w:val="00C36969"/>
    <w:rsid w:val="00C3754A"/>
    <w:rsid w:val="00C37652"/>
    <w:rsid w:val="00C40330"/>
    <w:rsid w:val="00C40AE7"/>
    <w:rsid w:val="00C4219A"/>
    <w:rsid w:val="00C43A6A"/>
    <w:rsid w:val="00C45548"/>
    <w:rsid w:val="00C472CB"/>
    <w:rsid w:val="00C472F6"/>
    <w:rsid w:val="00C51420"/>
    <w:rsid w:val="00C518F1"/>
    <w:rsid w:val="00C51D49"/>
    <w:rsid w:val="00C51F3F"/>
    <w:rsid w:val="00C537B6"/>
    <w:rsid w:val="00C557DD"/>
    <w:rsid w:val="00C5591B"/>
    <w:rsid w:val="00C55BED"/>
    <w:rsid w:val="00C561BF"/>
    <w:rsid w:val="00C56502"/>
    <w:rsid w:val="00C605FE"/>
    <w:rsid w:val="00C611CB"/>
    <w:rsid w:val="00C621E0"/>
    <w:rsid w:val="00C63E96"/>
    <w:rsid w:val="00C642DC"/>
    <w:rsid w:val="00C64DB2"/>
    <w:rsid w:val="00C66C6D"/>
    <w:rsid w:val="00C672A2"/>
    <w:rsid w:val="00C700E9"/>
    <w:rsid w:val="00C7194B"/>
    <w:rsid w:val="00C73B2E"/>
    <w:rsid w:val="00C74FA1"/>
    <w:rsid w:val="00C7539D"/>
    <w:rsid w:val="00C765B5"/>
    <w:rsid w:val="00C766F8"/>
    <w:rsid w:val="00C76B69"/>
    <w:rsid w:val="00C828E2"/>
    <w:rsid w:val="00C8335F"/>
    <w:rsid w:val="00C837C7"/>
    <w:rsid w:val="00C84207"/>
    <w:rsid w:val="00C84249"/>
    <w:rsid w:val="00C84315"/>
    <w:rsid w:val="00C84FC0"/>
    <w:rsid w:val="00C85058"/>
    <w:rsid w:val="00C85E52"/>
    <w:rsid w:val="00C85EFF"/>
    <w:rsid w:val="00C86306"/>
    <w:rsid w:val="00C86FCF"/>
    <w:rsid w:val="00C87E91"/>
    <w:rsid w:val="00C9031F"/>
    <w:rsid w:val="00C91A1E"/>
    <w:rsid w:val="00C92A3D"/>
    <w:rsid w:val="00C93DF0"/>
    <w:rsid w:val="00C94081"/>
    <w:rsid w:val="00C9468F"/>
    <w:rsid w:val="00C94FD0"/>
    <w:rsid w:val="00C95204"/>
    <w:rsid w:val="00C96388"/>
    <w:rsid w:val="00C97215"/>
    <w:rsid w:val="00C978D3"/>
    <w:rsid w:val="00CA0450"/>
    <w:rsid w:val="00CA0705"/>
    <w:rsid w:val="00CA0870"/>
    <w:rsid w:val="00CA18AA"/>
    <w:rsid w:val="00CA2BCE"/>
    <w:rsid w:val="00CA3AE7"/>
    <w:rsid w:val="00CA43D7"/>
    <w:rsid w:val="00CA4771"/>
    <w:rsid w:val="00CA5916"/>
    <w:rsid w:val="00CA6BC8"/>
    <w:rsid w:val="00CA6CA7"/>
    <w:rsid w:val="00CA7429"/>
    <w:rsid w:val="00CB1D77"/>
    <w:rsid w:val="00CB27BA"/>
    <w:rsid w:val="00CB2DE5"/>
    <w:rsid w:val="00CB4214"/>
    <w:rsid w:val="00CB5492"/>
    <w:rsid w:val="00CB6489"/>
    <w:rsid w:val="00CB74C3"/>
    <w:rsid w:val="00CC05A1"/>
    <w:rsid w:val="00CC0644"/>
    <w:rsid w:val="00CC173D"/>
    <w:rsid w:val="00CC2D98"/>
    <w:rsid w:val="00CC385F"/>
    <w:rsid w:val="00CC4C43"/>
    <w:rsid w:val="00CC5309"/>
    <w:rsid w:val="00CC5569"/>
    <w:rsid w:val="00CC6457"/>
    <w:rsid w:val="00CC67E5"/>
    <w:rsid w:val="00CC6A81"/>
    <w:rsid w:val="00CD1ACC"/>
    <w:rsid w:val="00CD2CF3"/>
    <w:rsid w:val="00CD3602"/>
    <w:rsid w:val="00CD4A7B"/>
    <w:rsid w:val="00CD4AF0"/>
    <w:rsid w:val="00CD6F0B"/>
    <w:rsid w:val="00CD7141"/>
    <w:rsid w:val="00CE0371"/>
    <w:rsid w:val="00CE2C45"/>
    <w:rsid w:val="00CE2CC9"/>
    <w:rsid w:val="00CE32FF"/>
    <w:rsid w:val="00CE4DBD"/>
    <w:rsid w:val="00CE5DA5"/>
    <w:rsid w:val="00CE6EC2"/>
    <w:rsid w:val="00CE7279"/>
    <w:rsid w:val="00CE7E92"/>
    <w:rsid w:val="00CF0301"/>
    <w:rsid w:val="00CF0C0B"/>
    <w:rsid w:val="00CF23CB"/>
    <w:rsid w:val="00CF3403"/>
    <w:rsid w:val="00CF49C3"/>
    <w:rsid w:val="00CF627B"/>
    <w:rsid w:val="00D004A7"/>
    <w:rsid w:val="00D0133A"/>
    <w:rsid w:val="00D01835"/>
    <w:rsid w:val="00D04465"/>
    <w:rsid w:val="00D0515C"/>
    <w:rsid w:val="00D05E4E"/>
    <w:rsid w:val="00D06360"/>
    <w:rsid w:val="00D0658B"/>
    <w:rsid w:val="00D0662B"/>
    <w:rsid w:val="00D067EA"/>
    <w:rsid w:val="00D06AF2"/>
    <w:rsid w:val="00D06D94"/>
    <w:rsid w:val="00D11398"/>
    <w:rsid w:val="00D11685"/>
    <w:rsid w:val="00D116E2"/>
    <w:rsid w:val="00D13409"/>
    <w:rsid w:val="00D13994"/>
    <w:rsid w:val="00D13EA0"/>
    <w:rsid w:val="00D20070"/>
    <w:rsid w:val="00D20348"/>
    <w:rsid w:val="00D203BE"/>
    <w:rsid w:val="00D210F0"/>
    <w:rsid w:val="00D21732"/>
    <w:rsid w:val="00D22297"/>
    <w:rsid w:val="00D22815"/>
    <w:rsid w:val="00D22BA1"/>
    <w:rsid w:val="00D23235"/>
    <w:rsid w:val="00D24FA5"/>
    <w:rsid w:val="00D2585C"/>
    <w:rsid w:val="00D269A8"/>
    <w:rsid w:val="00D26F64"/>
    <w:rsid w:val="00D27E37"/>
    <w:rsid w:val="00D309A1"/>
    <w:rsid w:val="00D31176"/>
    <w:rsid w:val="00D323EA"/>
    <w:rsid w:val="00D353D5"/>
    <w:rsid w:val="00D35A37"/>
    <w:rsid w:val="00D4087F"/>
    <w:rsid w:val="00D40D76"/>
    <w:rsid w:val="00D43E18"/>
    <w:rsid w:val="00D4509B"/>
    <w:rsid w:val="00D472B7"/>
    <w:rsid w:val="00D50156"/>
    <w:rsid w:val="00D511C0"/>
    <w:rsid w:val="00D5141A"/>
    <w:rsid w:val="00D52570"/>
    <w:rsid w:val="00D55D35"/>
    <w:rsid w:val="00D56D78"/>
    <w:rsid w:val="00D578FA"/>
    <w:rsid w:val="00D60719"/>
    <w:rsid w:val="00D6158C"/>
    <w:rsid w:val="00D617F4"/>
    <w:rsid w:val="00D6340A"/>
    <w:rsid w:val="00D648F7"/>
    <w:rsid w:val="00D660E0"/>
    <w:rsid w:val="00D668C6"/>
    <w:rsid w:val="00D70021"/>
    <w:rsid w:val="00D72CF7"/>
    <w:rsid w:val="00D73025"/>
    <w:rsid w:val="00D73802"/>
    <w:rsid w:val="00D74F25"/>
    <w:rsid w:val="00D770B2"/>
    <w:rsid w:val="00D77E47"/>
    <w:rsid w:val="00D80849"/>
    <w:rsid w:val="00D80A7C"/>
    <w:rsid w:val="00D8210D"/>
    <w:rsid w:val="00D830D8"/>
    <w:rsid w:val="00D83651"/>
    <w:rsid w:val="00D83746"/>
    <w:rsid w:val="00D83A61"/>
    <w:rsid w:val="00D83F1F"/>
    <w:rsid w:val="00D85440"/>
    <w:rsid w:val="00D87A37"/>
    <w:rsid w:val="00D87C2A"/>
    <w:rsid w:val="00D90081"/>
    <w:rsid w:val="00D9078B"/>
    <w:rsid w:val="00D9175D"/>
    <w:rsid w:val="00D92AD0"/>
    <w:rsid w:val="00D93979"/>
    <w:rsid w:val="00D949CE"/>
    <w:rsid w:val="00D956C7"/>
    <w:rsid w:val="00D958DA"/>
    <w:rsid w:val="00D95913"/>
    <w:rsid w:val="00D9644B"/>
    <w:rsid w:val="00D96BCF"/>
    <w:rsid w:val="00D96FD8"/>
    <w:rsid w:val="00D9721F"/>
    <w:rsid w:val="00D97703"/>
    <w:rsid w:val="00D97801"/>
    <w:rsid w:val="00D979AB"/>
    <w:rsid w:val="00D97CC9"/>
    <w:rsid w:val="00DA00E5"/>
    <w:rsid w:val="00DA0AF5"/>
    <w:rsid w:val="00DA0DC9"/>
    <w:rsid w:val="00DA19D5"/>
    <w:rsid w:val="00DA239F"/>
    <w:rsid w:val="00DA2F6A"/>
    <w:rsid w:val="00DA42C5"/>
    <w:rsid w:val="00DA46AD"/>
    <w:rsid w:val="00DA68C8"/>
    <w:rsid w:val="00DA7B03"/>
    <w:rsid w:val="00DA7D30"/>
    <w:rsid w:val="00DB0085"/>
    <w:rsid w:val="00DB0454"/>
    <w:rsid w:val="00DB1EC1"/>
    <w:rsid w:val="00DB3E30"/>
    <w:rsid w:val="00DB49CC"/>
    <w:rsid w:val="00DB4FDC"/>
    <w:rsid w:val="00DB5031"/>
    <w:rsid w:val="00DB6780"/>
    <w:rsid w:val="00DB7066"/>
    <w:rsid w:val="00DB73E1"/>
    <w:rsid w:val="00DB76A1"/>
    <w:rsid w:val="00DC0555"/>
    <w:rsid w:val="00DC0C21"/>
    <w:rsid w:val="00DC1732"/>
    <w:rsid w:val="00DC17A8"/>
    <w:rsid w:val="00DC2440"/>
    <w:rsid w:val="00DC44FC"/>
    <w:rsid w:val="00DC529D"/>
    <w:rsid w:val="00DC5BF5"/>
    <w:rsid w:val="00DC5CDB"/>
    <w:rsid w:val="00DD04E7"/>
    <w:rsid w:val="00DD0BC9"/>
    <w:rsid w:val="00DD246C"/>
    <w:rsid w:val="00DD2D4D"/>
    <w:rsid w:val="00DD3451"/>
    <w:rsid w:val="00DD38E1"/>
    <w:rsid w:val="00DD4D39"/>
    <w:rsid w:val="00DD4E17"/>
    <w:rsid w:val="00DD6B71"/>
    <w:rsid w:val="00DD6E4D"/>
    <w:rsid w:val="00DD726A"/>
    <w:rsid w:val="00DD732B"/>
    <w:rsid w:val="00DE0D8D"/>
    <w:rsid w:val="00DE3645"/>
    <w:rsid w:val="00DE3C08"/>
    <w:rsid w:val="00DE3C73"/>
    <w:rsid w:val="00DE42C9"/>
    <w:rsid w:val="00DE52CD"/>
    <w:rsid w:val="00DE530C"/>
    <w:rsid w:val="00DE6317"/>
    <w:rsid w:val="00DF350B"/>
    <w:rsid w:val="00DF3FA7"/>
    <w:rsid w:val="00DF4A06"/>
    <w:rsid w:val="00DF5B1F"/>
    <w:rsid w:val="00DF6879"/>
    <w:rsid w:val="00DF69E5"/>
    <w:rsid w:val="00DF74F2"/>
    <w:rsid w:val="00E000A8"/>
    <w:rsid w:val="00E00CE5"/>
    <w:rsid w:val="00E016A2"/>
    <w:rsid w:val="00E02506"/>
    <w:rsid w:val="00E02793"/>
    <w:rsid w:val="00E03016"/>
    <w:rsid w:val="00E033E8"/>
    <w:rsid w:val="00E039D8"/>
    <w:rsid w:val="00E071C2"/>
    <w:rsid w:val="00E07274"/>
    <w:rsid w:val="00E0775E"/>
    <w:rsid w:val="00E117B7"/>
    <w:rsid w:val="00E11C29"/>
    <w:rsid w:val="00E11C83"/>
    <w:rsid w:val="00E11F70"/>
    <w:rsid w:val="00E1207A"/>
    <w:rsid w:val="00E12965"/>
    <w:rsid w:val="00E130E1"/>
    <w:rsid w:val="00E14A09"/>
    <w:rsid w:val="00E16975"/>
    <w:rsid w:val="00E175FB"/>
    <w:rsid w:val="00E20089"/>
    <w:rsid w:val="00E2131A"/>
    <w:rsid w:val="00E21F04"/>
    <w:rsid w:val="00E2264B"/>
    <w:rsid w:val="00E23207"/>
    <w:rsid w:val="00E255C8"/>
    <w:rsid w:val="00E265AE"/>
    <w:rsid w:val="00E3161A"/>
    <w:rsid w:val="00E319D7"/>
    <w:rsid w:val="00E32CD4"/>
    <w:rsid w:val="00E3382B"/>
    <w:rsid w:val="00E3489B"/>
    <w:rsid w:val="00E35F49"/>
    <w:rsid w:val="00E36AF8"/>
    <w:rsid w:val="00E40839"/>
    <w:rsid w:val="00E409B8"/>
    <w:rsid w:val="00E40CAA"/>
    <w:rsid w:val="00E42A62"/>
    <w:rsid w:val="00E4335B"/>
    <w:rsid w:val="00E434A7"/>
    <w:rsid w:val="00E43557"/>
    <w:rsid w:val="00E44B3B"/>
    <w:rsid w:val="00E45192"/>
    <w:rsid w:val="00E4778C"/>
    <w:rsid w:val="00E47E4F"/>
    <w:rsid w:val="00E51A0E"/>
    <w:rsid w:val="00E5426C"/>
    <w:rsid w:val="00E543C8"/>
    <w:rsid w:val="00E555A2"/>
    <w:rsid w:val="00E57D9E"/>
    <w:rsid w:val="00E6021D"/>
    <w:rsid w:val="00E60442"/>
    <w:rsid w:val="00E608EF"/>
    <w:rsid w:val="00E63C98"/>
    <w:rsid w:val="00E6534C"/>
    <w:rsid w:val="00E65662"/>
    <w:rsid w:val="00E65885"/>
    <w:rsid w:val="00E65E1C"/>
    <w:rsid w:val="00E66029"/>
    <w:rsid w:val="00E66A3D"/>
    <w:rsid w:val="00E66D10"/>
    <w:rsid w:val="00E701F1"/>
    <w:rsid w:val="00E70982"/>
    <w:rsid w:val="00E70D15"/>
    <w:rsid w:val="00E721D5"/>
    <w:rsid w:val="00E722B8"/>
    <w:rsid w:val="00E73749"/>
    <w:rsid w:val="00E7465F"/>
    <w:rsid w:val="00E75651"/>
    <w:rsid w:val="00E76064"/>
    <w:rsid w:val="00E76AFF"/>
    <w:rsid w:val="00E801A2"/>
    <w:rsid w:val="00E80BFB"/>
    <w:rsid w:val="00E81F74"/>
    <w:rsid w:val="00E823FA"/>
    <w:rsid w:val="00E82D8C"/>
    <w:rsid w:val="00E851FA"/>
    <w:rsid w:val="00E87DBC"/>
    <w:rsid w:val="00E9016A"/>
    <w:rsid w:val="00E90FF0"/>
    <w:rsid w:val="00E92202"/>
    <w:rsid w:val="00E92712"/>
    <w:rsid w:val="00E92FBC"/>
    <w:rsid w:val="00E935C3"/>
    <w:rsid w:val="00E936C9"/>
    <w:rsid w:val="00E94A7A"/>
    <w:rsid w:val="00E955AF"/>
    <w:rsid w:val="00E964D7"/>
    <w:rsid w:val="00E96AA6"/>
    <w:rsid w:val="00E96F84"/>
    <w:rsid w:val="00E97917"/>
    <w:rsid w:val="00EA0D79"/>
    <w:rsid w:val="00EA16CF"/>
    <w:rsid w:val="00EA19AA"/>
    <w:rsid w:val="00EA1C7A"/>
    <w:rsid w:val="00EA201C"/>
    <w:rsid w:val="00EA21F0"/>
    <w:rsid w:val="00EA263F"/>
    <w:rsid w:val="00EA2CCB"/>
    <w:rsid w:val="00EA426E"/>
    <w:rsid w:val="00EA4F74"/>
    <w:rsid w:val="00EA5BD4"/>
    <w:rsid w:val="00EB136A"/>
    <w:rsid w:val="00EB146D"/>
    <w:rsid w:val="00EB1542"/>
    <w:rsid w:val="00EB203A"/>
    <w:rsid w:val="00EB22C2"/>
    <w:rsid w:val="00EB3E9C"/>
    <w:rsid w:val="00EB40B8"/>
    <w:rsid w:val="00EB4480"/>
    <w:rsid w:val="00EB4C52"/>
    <w:rsid w:val="00EB5000"/>
    <w:rsid w:val="00EB50F1"/>
    <w:rsid w:val="00EB652C"/>
    <w:rsid w:val="00EB71D8"/>
    <w:rsid w:val="00EC0450"/>
    <w:rsid w:val="00EC0CE0"/>
    <w:rsid w:val="00EC18DA"/>
    <w:rsid w:val="00EC1A88"/>
    <w:rsid w:val="00EC277A"/>
    <w:rsid w:val="00EC3348"/>
    <w:rsid w:val="00EC447A"/>
    <w:rsid w:val="00EC4AC9"/>
    <w:rsid w:val="00EC4BE2"/>
    <w:rsid w:val="00EC7368"/>
    <w:rsid w:val="00EC752A"/>
    <w:rsid w:val="00ED3D0C"/>
    <w:rsid w:val="00ED6628"/>
    <w:rsid w:val="00ED6BBA"/>
    <w:rsid w:val="00ED7C80"/>
    <w:rsid w:val="00EE00E9"/>
    <w:rsid w:val="00EE0140"/>
    <w:rsid w:val="00EE1376"/>
    <w:rsid w:val="00EE17FA"/>
    <w:rsid w:val="00EE2530"/>
    <w:rsid w:val="00EE3555"/>
    <w:rsid w:val="00EE3FED"/>
    <w:rsid w:val="00EE54CF"/>
    <w:rsid w:val="00EE5AF8"/>
    <w:rsid w:val="00EE5BEA"/>
    <w:rsid w:val="00EE767A"/>
    <w:rsid w:val="00EE7945"/>
    <w:rsid w:val="00EE7A05"/>
    <w:rsid w:val="00EF14ED"/>
    <w:rsid w:val="00EF1635"/>
    <w:rsid w:val="00EF24EA"/>
    <w:rsid w:val="00EF346D"/>
    <w:rsid w:val="00EF3B9C"/>
    <w:rsid w:val="00EF3DFA"/>
    <w:rsid w:val="00EF3F1B"/>
    <w:rsid w:val="00EF4625"/>
    <w:rsid w:val="00EF4973"/>
    <w:rsid w:val="00EF6C60"/>
    <w:rsid w:val="00EF6D0D"/>
    <w:rsid w:val="00EF738A"/>
    <w:rsid w:val="00F005F5"/>
    <w:rsid w:val="00F019AB"/>
    <w:rsid w:val="00F01A54"/>
    <w:rsid w:val="00F02512"/>
    <w:rsid w:val="00F03D58"/>
    <w:rsid w:val="00F03D7B"/>
    <w:rsid w:val="00F053E4"/>
    <w:rsid w:val="00F06D48"/>
    <w:rsid w:val="00F1238B"/>
    <w:rsid w:val="00F1260E"/>
    <w:rsid w:val="00F14DE8"/>
    <w:rsid w:val="00F176B7"/>
    <w:rsid w:val="00F1791A"/>
    <w:rsid w:val="00F202A4"/>
    <w:rsid w:val="00F20828"/>
    <w:rsid w:val="00F209CC"/>
    <w:rsid w:val="00F20A59"/>
    <w:rsid w:val="00F21822"/>
    <w:rsid w:val="00F2185C"/>
    <w:rsid w:val="00F21DA5"/>
    <w:rsid w:val="00F220CB"/>
    <w:rsid w:val="00F231D9"/>
    <w:rsid w:val="00F23F02"/>
    <w:rsid w:val="00F2558F"/>
    <w:rsid w:val="00F25A8F"/>
    <w:rsid w:val="00F26139"/>
    <w:rsid w:val="00F2650B"/>
    <w:rsid w:val="00F27741"/>
    <w:rsid w:val="00F27983"/>
    <w:rsid w:val="00F27B4E"/>
    <w:rsid w:val="00F304D5"/>
    <w:rsid w:val="00F32083"/>
    <w:rsid w:val="00F32635"/>
    <w:rsid w:val="00F32EEE"/>
    <w:rsid w:val="00F32F50"/>
    <w:rsid w:val="00F361AB"/>
    <w:rsid w:val="00F36290"/>
    <w:rsid w:val="00F36644"/>
    <w:rsid w:val="00F36A75"/>
    <w:rsid w:val="00F371C4"/>
    <w:rsid w:val="00F37F26"/>
    <w:rsid w:val="00F40293"/>
    <w:rsid w:val="00F40530"/>
    <w:rsid w:val="00F40A99"/>
    <w:rsid w:val="00F40EE1"/>
    <w:rsid w:val="00F42926"/>
    <w:rsid w:val="00F42B9F"/>
    <w:rsid w:val="00F43B6C"/>
    <w:rsid w:val="00F45DF1"/>
    <w:rsid w:val="00F50C72"/>
    <w:rsid w:val="00F51430"/>
    <w:rsid w:val="00F51BCE"/>
    <w:rsid w:val="00F5285A"/>
    <w:rsid w:val="00F5348F"/>
    <w:rsid w:val="00F5447C"/>
    <w:rsid w:val="00F5497F"/>
    <w:rsid w:val="00F560A7"/>
    <w:rsid w:val="00F56887"/>
    <w:rsid w:val="00F5739E"/>
    <w:rsid w:val="00F6017D"/>
    <w:rsid w:val="00F61324"/>
    <w:rsid w:val="00F621E5"/>
    <w:rsid w:val="00F621F0"/>
    <w:rsid w:val="00F625F2"/>
    <w:rsid w:val="00F62C2E"/>
    <w:rsid w:val="00F6350A"/>
    <w:rsid w:val="00F63A03"/>
    <w:rsid w:val="00F64223"/>
    <w:rsid w:val="00F64368"/>
    <w:rsid w:val="00F64A8C"/>
    <w:rsid w:val="00F64C85"/>
    <w:rsid w:val="00F70533"/>
    <w:rsid w:val="00F7102C"/>
    <w:rsid w:val="00F712A9"/>
    <w:rsid w:val="00F71B24"/>
    <w:rsid w:val="00F7263E"/>
    <w:rsid w:val="00F73528"/>
    <w:rsid w:val="00F7401F"/>
    <w:rsid w:val="00F74227"/>
    <w:rsid w:val="00F746E7"/>
    <w:rsid w:val="00F80CF2"/>
    <w:rsid w:val="00F80D25"/>
    <w:rsid w:val="00F821F7"/>
    <w:rsid w:val="00F835D4"/>
    <w:rsid w:val="00F83C6B"/>
    <w:rsid w:val="00F84B6F"/>
    <w:rsid w:val="00F87EE8"/>
    <w:rsid w:val="00F9042D"/>
    <w:rsid w:val="00F93F47"/>
    <w:rsid w:val="00F9417C"/>
    <w:rsid w:val="00F94A08"/>
    <w:rsid w:val="00F951ED"/>
    <w:rsid w:val="00F96943"/>
    <w:rsid w:val="00F97388"/>
    <w:rsid w:val="00F9771E"/>
    <w:rsid w:val="00FA03C1"/>
    <w:rsid w:val="00FA0AFA"/>
    <w:rsid w:val="00FA16F2"/>
    <w:rsid w:val="00FA2A71"/>
    <w:rsid w:val="00FA2C57"/>
    <w:rsid w:val="00FA3C1C"/>
    <w:rsid w:val="00FA4CA4"/>
    <w:rsid w:val="00FA4DED"/>
    <w:rsid w:val="00FA5326"/>
    <w:rsid w:val="00FA6406"/>
    <w:rsid w:val="00FA6D5C"/>
    <w:rsid w:val="00FA70CA"/>
    <w:rsid w:val="00FA7A38"/>
    <w:rsid w:val="00FB0B79"/>
    <w:rsid w:val="00FB103A"/>
    <w:rsid w:val="00FB15E9"/>
    <w:rsid w:val="00FB4F40"/>
    <w:rsid w:val="00FB5CB0"/>
    <w:rsid w:val="00FB7742"/>
    <w:rsid w:val="00FC054E"/>
    <w:rsid w:val="00FC165D"/>
    <w:rsid w:val="00FC2540"/>
    <w:rsid w:val="00FC3DBD"/>
    <w:rsid w:val="00FC4120"/>
    <w:rsid w:val="00FC436F"/>
    <w:rsid w:val="00FC4A2A"/>
    <w:rsid w:val="00FC503C"/>
    <w:rsid w:val="00FC5574"/>
    <w:rsid w:val="00FC5EC8"/>
    <w:rsid w:val="00FC6681"/>
    <w:rsid w:val="00FC6D54"/>
    <w:rsid w:val="00FC7903"/>
    <w:rsid w:val="00FC7B2D"/>
    <w:rsid w:val="00FD16C3"/>
    <w:rsid w:val="00FD3106"/>
    <w:rsid w:val="00FD43D1"/>
    <w:rsid w:val="00FD5908"/>
    <w:rsid w:val="00FD5A92"/>
    <w:rsid w:val="00FD5B30"/>
    <w:rsid w:val="00FD6A25"/>
    <w:rsid w:val="00FD6F60"/>
    <w:rsid w:val="00FE0A88"/>
    <w:rsid w:val="00FE0D86"/>
    <w:rsid w:val="00FE13BC"/>
    <w:rsid w:val="00FE394A"/>
    <w:rsid w:val="00FE4DE3"/>
    <w:rsid w:val="00FE5212"/>
    <w:rsid w:val="00FE54F3"/>
    <w:rsid w:val="00FE6526"/>
    <w:rsid w:val="00FE6748"/>
    <w:rsid w:val="00FE7033"/>
    <w:rsid w:val="00FE7294"/>
    <w:rsid w:val="00FF065E"/>
    <w:rsid w:val="00FF07D4"/>
    <w:rsid w:val="00FF0AD3"/>
    <w:rsid w:val="00FF2240"/>
    <w:rsid w:val="00FF2524"/>
    <w:rsid w:val="00FF2D2E"/>
    <w:rsid w:val="00FF3361"/>
    <w:rsid w:val="00FF34FC"/>
    <w:rsid w:val="00FF3D96"/>
    <w:rsid w:val="00FF4FBF"/>
    <w:rsid w:val="00FF537F"/>
    <w:rsid w:val="00FF53FE"/>
    <w:rsid w:val="00FF5900"/>
    <w:rsid w:val="00FF5A4B"/>
    <w:rsid w:val="00FF5E73"/>
    <w:rsid w:val="00FF64CE"/>
    <w:rsid w:val="00FF64D2"/>
    <w:rsid w:val="00FF64D5"/>
    <w:rsid w:val="00FF6722"/>
    <w:rsid w:val="00FF74C7"/>
    <w:rsid w:val="00FF7BCB"/>
    <w:rsid w:val="00FF7E46"/>
    <w:rsid w:val="051AB51B"/>
    <w:rsid w:val="0F9B9A7F"/>
    <w:rsid w:val="22415A33"/>
    <w:rsid w:val="2633722A"/>
    <w:rsid w:val="2DE05A2B"/>
    <w:rsid w:val="33B4E536"/>
    <w:rsid w:val="569E9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7F23E5"/>
  <w15:docId w15:val="{48AF0F31-CDEF-4C90-9C55-066A9174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E6B"/>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34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134A1"/>
  </w:style>
  <w:style w:type="paragraph" w:styleId="Footer">
    <w:name w:val="footer"/>
    <w:basedOn w:val="Normal"/>
    <w:link w:val="FooterChar"/>
    <w:uiPriority w:val="99"/>
    <w:semiHidden/>
    <w:rsid w:val="008134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134A1"/>
  </w:style>
  <w:style w:type="table" w:styleId="TableGrid">
    <w:name w:val="Table Grid"/>
    <w:basedOn w:val="TableNormal"/>
    <w:uiPriority w:val="99"/>
    <w:rsid w:val="008134A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813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34A1"/>
    <w:rPr>
      <w:rFonts w:ascii="Tahoma" w:hAnsi="Tahoma" w:cs="Tahoma"/>
      <w:sz w:val="16"/>
      <w:szCs w:val="16"/>
    </w:rPr>
  </w:style>
  <w:style w:type="paragraph" w:styleId="ListParagraph">
    <w:name w:val="List Paragraph"/>
    <w:basedOn w:val="Normal"/>
    <w:uiPriority w:val="99"/>
    <w:qFormat/>
    <w:rsid w:val="00CC4C43"/>
    <w:pPr>
      <w:ind w:left="720"/>
    </w:pPr>
  </w:style>
  <w:style w:type="table" w:customStyle="1" w:styleId="LightShading1">
    <w:name w:val="Light Shading1"/>
    <w:basedOn w:val="TableNormal"/>
    <w:uiPriority w:val="99"/>
    <w:rsid w:val="00E96F84"/>
    <w:rPr>
      <w:rFonts w:cs="Calibri"/>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99"/>
    <w:rsid w:val="00E96F84"/>
    <w:rPr>
      <w:rFonts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E96F84"/>
    <w:rPr>
      <w:rFonts w:cs="Calibri"/>
      <w:color w:val="943634"/>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E96F84"/>
    <w:rPr>
      <w:rFonts w:cs="Calibri"/>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E96F84"/>
    <w:rPr>
      <w:rFonts w:cs="Calibri"/>
      <w:color w:val="5F497A"/>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E96F84"/>
    <w:rPr>
      <w:rFonts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odyText">
    <w:name w:val="Body Text"/>
    <w:basedOn w:val="Normal"/>
    <w:link w:val="BodyTextChar"/>
    <w:rsid w:val="00BA5BA0"/>
    <w:pPr>
      <w:spacing w:after="220" w:line="220" w:lineRule="atLeas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A5BA0"/>
    <w:rPr>
      <w:rFonts w:ascii="Times New Roman" w:eastAsia="Times New Roman" w:hAnsi="Times New Roman"/>
      <w:sz w:val="24"/>
      <w:szCs w:val="24"/>
    </w:rPr>
  </w:style>
  <w:style w:type="character" w:styleId="PageNumber">
    <w:name w:val="page number"/>
    <w:basedOn w:val="DefaultParagraphFont"/>
    <w:uiPriority w:val="99"/>
    <w:semiHidden/>
    <w:unhideWhenUsed/>
    <w:rsid w:val="00B21FA8"/>
  </w:style>
  <w:style w:type="paragraph" w:customStyle="1" w:styleId="xmsonormal">
    <w:name w:val="x_msonormal"/>
    <w:basedOn w:val="Normal"/>
    <w:rsid w:val="00944C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401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01408"/>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336">
      <w:bodyDiv w:val="1"/>
      <w:marLeft w:val="0"/>
      <w:marRight w:val="0"/>
      <w:marTop w:val="0"/>
      <w:marBottom w:val="0"/>
      <w:divBdr>
        <w:top w:val="none" w:sz="0" w:space="0" w:color="auto"/>
        <w:left w:val="none" w:sz="0" w:space="0" w:color="auto"/>
        <w:bottom w:val="none" w:sz="0" w:space="0" w:color="auto"/>
        <w:right w:val="none" w:sz="0" w:space="0" w:color="auto"/>
      </w:divBdr>
    </w:div>
    <w:div w:id="188228067">
      <w:bodyDiv w:val="1"/>
      <w:marLeft w:val="0"/>
      <w:marRight w:val="0"/>
      <w:marTop w:val="0"/>
      <w:marBottom w:val="0"/>
      <w:divBdr>
        <w:top w:val="none" w:sz="0" w:space="0" w:color="auto"/>
        <w:left w:val="none" w:sz="0" w:space="0" w:color="auto"/>
        <w:bottom w:val="none" w:sz="0" w:space="0" w:color="auto"/>
        <w:right w:val="none" w:sz="0" w:space="0" w:color="auto"/>
      </w:divBdr>
    </w:div>
    <w:div w:id="221064659">
      <w:bodyDiv w:val="1"/>
      <w:marLeft w:val="0"/>
      <w:marRight w:val="0"/>
      <w:marTop w:val="0"/>
      <w:marBottom w:val="0"/>
      <w:divBdr>
        <w:top w:val="none" w:sz="0" w:space="0" w:color="auto"/>
        <w:left w:val="none" w:sz="0" w:space="0" w:color="auto"/>
        <w:bottom w:val="none" w:sz="0" w:space="0" w:color="auto"/>
        <w:right w:val="none" w:sz="0" w:space="0" w:color="auto"/>
      </w:divBdr>
    </w:div>
    <w:div w:id="426729048">
      <w:bodyDiv w:val="1"/>
      <w:marLeft w:val="0"/>
      <w:marRight w:val="0"/>
      <w:marTop w:val="0"/>
      <w:marBottom w:val="0"/>
      <w:divBdr>
        <w:top w:val="none" w:sz="0" w:space="0" w:color="auto"/>
        <w:left w:val="none" w:sz="0" w:space="0" w:color="auto"/>
        <w:bottom w:val="none" w:sz="0" w:space="0" w:color="auto"/>
        <w:right w:val="none" w:sz="0" w:space="0" w:color="auto"/>
      </w:divBdr>
      <w:divsChild>
        <w:div w:id="2146581504">
          <w:marLeft w:val="1440"/>
          <w:marRight w:val="0"/>
          <w:marTop w:val="0"/>
          <w:marBottom w:val="180"/>
          <w:divBdr>
            <w:top w:val="none" w:sz="0" w:space="0" w:color="auto"/>
            <w:left w:val="none" w:sz="0" w:space="0" w:color="auto"/>
            <w:bottom w:val="none" w:sz="0" w:space="0" w:color="auto"/>
            <w:right w:val="none" w:sz="0" w:space="0" w:color="auto"/>
          </w:divBdr>
        </w:div>
        <w:div w:id="1785298800">
          <w:marLeft w:val="1440"/>
          <w:marRight w:val="0"/>
          <w:marTop w:val="0"/>
          <w:marBottom w:val="180"/>
          <w:divBdr>
            <w:top w:val="none" w:sz="0" w:space="0" w:color="auto"/>
            <w:left w:val="none" w:sz="0" w:space="0" w:color="auto"/>
            <w:bottom w:val="none" w:sz="0" w:space="0" w:color="auto"/>
            <w:right w:val="none" w:sz="0" w:space="0" w:color="auto"/>
          </w:divBdr>
        </w:div>
        <w:div w:id="1522236661">
          <w:marLeft w:val="1440"/>
          <w:marRight w:val="0"/>
          <w:marTop w:val="0"/>
          <w:marBottom w:val="180"/>
          <w:divBdr>
            <w:top w:val="none" w:sz="0" w:space="0" w:color="auto"/>
            <w:left w:val="none" w:sz="0" w:space="0" w:color="auto"/>
            <w:bottom w:val="none" w:sz="0" w:space="0" w:color="auto"/>
            <w:right w:val="none" w:sz="0" w:space="0" w:color="auto"/>
          </w:divBdr>
        </w:div>
        <w:div w:id="281618539">
          <w:marLeft w:val="1440"/>
          <w:marRight w:val="0"/>
          <w:marTop w:val="0"/>
          <w:marBottom w:val="180"/>
          <w:divBdr>
            <w:top w:val="none" w:sz="0" w:space="0" w:color="auto"/>
            <w:left w:val="none" w:sz="0" w:space="0" w:color="auto"/>
            <w:bottom w:val="none" w:sz="0" w:space="0" w:color="auto"/>
            <w:right w:val="none" w:sz="0" w:space="0" w:color="auto"/>
          </w:divBdr>
        </w:div>
      </w:divsChild>
    </w:div>
    <w:div w:id="606734692">
      <w:bodyDiv w:val="1"/>
      <w:marLeft w:val="0"/>
      <w:marRight w:val="0"/>
      <w:marTop w:val="0"/>
      <w:marBottom w:val="0"/>
      <w:divBdr>
        <w:top w:val="none" w:sz="0" w:space="0" w:color="auto"/>
        <w:left w:val="none" w:sz="0" w:space="0" w:color="auto"/>
        <w:bottom w:val="none" w:sz="0" w:space="0" w:color="auto"/>
        <w:right w:val="none" w:sz="0" w:space="0" w:color="auto"/>
      </w:divBdr>
    </w:div>
    <w:div w:id="893080404">
      <w:bodyDiv w:val="1"/>
      <w:marLeft w:val="0"/>
      <w:marRight w:val="0"/>
      <w:marTop w:val="0"/>
      <w:marBottom w:val="0"/>
      <w:divBdr>
        <w:top w:val="none" w:sz="0" w:space="0" w:color="auto"/>
        <w:left w:val="none" w:sz="0" w:space="0" w:color="auto"/>
        <w:bottom w:val="none" w:sz="0" w:space="0" w:color="auto"/>
        <w:right w:val="none" w:sz="0" w:space="0" w:color="auto"/>
      </w:divBdr>
    </w:div>
    <w:div w:id="901211613">
      <w:bodyDiv w:val="1"/>
      <w:marLeft w:val="0"/>
      <w:marRight w:val="0"/>
      <w:marTop w:val="0"/>
      <w:marBottom w:val="0"/>
      <w:divBdr>
        <w:top w:val="none" w:sz="0" w:space="0" w:color="auto"/>
        <w:left w:val="none" w:sz="0" w:space="0" w:color="auto"/>
        <w:bottom w:val="none" w:sz="0" w:space="0" w:color="auto"/>
        <w:right w:val="none" w:sz="0" w:space="0" w:color="auto"/>
      </w:divBdr>
    </w:div>
    <w:div w:id="1116363134">
      <w:bodyDiv w:val="1"/>
      <w:marLeft w:val="0"/>
      <w:marRight w:val="0"/>
      <w:marTop w:val="0"/>
      <w:marBottom w:val="0"/>
      <w:divBdr>
        <w:top w:val="none" w:sz="0" w:space="0" w:color="auto"/>
        <w:left w:val="none" w:sz="0" w:space="0" w:color="auto"/>
        <w:bottom w:val="none" w:sz="0" w:space="0" w:color="auto"/>
        <w:right w:val="none" w:sz="0" w:space="0" w:color="auto"/>
      </w:divBdr>
    </w:div>
    <w:div w:id="1300650829">
      <w:bodyDiv w:val="1"/>
      <w:marLeft w:val="0"/>
      <w:marRight w:val="0"/>
      <w:marTop w:val="0"/>
      <w:marBottom w:val="0"/>
      <w:divBdr>
        <w:top w:val="none" w:sz="0" w:space="0" w:color="auto"/>
        <w:left w:val="none" w:sz="0" w:space="0" w:color="auto"/>
        <w:bottom w:val="none" w:sz="0" w:space="0" w:color="auto"/>
        <w:right w:val="none" w:sz="0" w:space="0" w:color="auto"/>
      </w:divBdr>
    </w:div>
    <w:div w:id="1389917945">
      <w:bodyDiv w:val="1"/>
      <w:marLeft w:val="0"/>
      <w:marRight w:val="0"/>
      <w:marTop w:val="0"/>
      <w:marBottom w:val="0"/>
      <w:divBdr>
        <w:top w:val="none" w:sz="0" w:space="0" w:color="auto"/>
        <w:left w:val="none" w:sz="0" w:space="0" w:color="auto"/>
        <w:bottom w:val="none" w:sz="0" w:space="0" w:color="auto"/>
        <w:right w:val="none" w:sz="0" w:space="0" w:color="auto"/>
      </w:divBdr>
      <w:divsChild>
        <w:div w:id="1682318691">
          <w:marLeft w:val="1440"/>
          <w:marRight w:val="0"/>
          <w:marTop w:val="0"/>
          <w:marBottom w:val="180"/>
          <w:divBdr>
            <w:top w:val="none" w:sz="0" w:space="0" w:color="auto"/>
            <w:left w:val="none" w:sz="0" w:space="0" w:color="auto"/>
            <w:bottom w:val="none" w:sz="0" w:space="0" w:color="auto"/>
            <w:right w:val="none" w:sz="0" w:space="0" w:color="auto"/>
          </w:divBdr>
        </w:div>
        <w:div w:id="228351351">
          <w:marLeft w:val="1440"/>
          <w:marRight w:val="0"/>
          <w:marTop w:val="0"/>
          <w:marBottom w:val="180"/>
          <w:divBdr>
            <w:top w:val="none" w:sz="0" w:space="0" w:color="auto"/>
            <w:left w:val="none" w:sz="0" w:space="0" w:color="auto"/>
            <w:bottom w:val="none" w:sz="0" w:space="0" w:color="auto"/>
            <w:right w:val="none" w:sz="0" w:space="0" w:color="auto"/>
          </w:divBdr>
        </w:div>
        <w:div w:id="2045323664">
          <w:marLeft w:val="1440"/>
          <w:marRight w:val="0"/>
          <w:marTop w:val="0"/>
          <w:marBottom w:val="180"/>
          <w:divBdr>
            <w:top w:val="none" w:sz="0" w:space="0" w:color="auto"/>
            <w:left w:val="none" w:sz="0" w:space="0" w:color="auto"/>
            <w:bottom w:val="none" w:sz="0" w:space="0" w:color="auto"/>
            <w:right w:val="none" w:sz="0" w:space="0" w:color="auto"/>
          </w:divBdr>
        </w:div>
        <w:div w:id="457335632">
          <w:marLeft w:val="1440"/>
          <w:marRight w:val="0"/>
          <w:marTop w:val="0"/>
          <w:marBottom w:val="180"/>
          <w:divBdr>
            <w:top w:val="none" w:sz="0" w:space="0" w:color="auto"/>
            <w:left w:val="none" w:sz="0" w:space="0" w:color="auto"/>
            <w:bottom w:val="none" w:sz="0" w:space="0" w:color="auto"/>
            <w:right w:val="none" w:sz="0" w:space="0" w:color="auto"/>
          </w:divBdr>
        </w:div>
        <w:div w:id="1146698815">
          <w:marLeft w:val="1440"/>
          <w:marRight w:val="0"/>
          <w:marTop w:val="0"/>
          <w:marBottom w:val="180"/>
          <w:divBdr>
            <w:top w:val="none" w:sz="0" w:space="0" w:color="auto"/>
            <w:left w:val="none" w:sz="0" w:space="0" w:color="auto"/>
            <w:bottom w:val="none" w:sz="0" w:space="0" w:color="auto"/>
            <w:right w:val="none" w:sz="0" w:space="0" w:color="auto"/>
          </w:divBdr>
        </w:div>
      </w:divsChild>
    </w:div>
    <w:div w:id="1481537166">
      <w:bodyDiv w:val="1"/>
      <w:marLeft w:val="0"/>
      <w:marRight w:val="0"/>
      <w:marTop w:val="0"/>
      <w:marBottom w:val="0"/>
      <w:divBdr>
        <w:top w:val="none" w:sz="0" w:space="0" w:color="auto"/>
        <w:left w:val="none" w:sz="0" w:space="0" w:color="auto"/>
        <w:bottom w:val="none" w:sz="0" w:space="0" w:color="auto"/>
        <w:right w:val="none" w:sz="0" w:space="0" w:color="auto"/>
      </w:divBdr>
      <w:divsChild>
        <w:div w:id="2002271193">
          <w:marLeft w:val="1440"/>
          <w:marRight w:val="0"/>
          <w:marTop w:val="0"/>
          <w:marBottom w:val="180"/>
          <w:divBdr>
            <w:top w:val="none" w:sz="0" w:space="0" w:color="auto"/>
            <w:left w:val="none" w:sz="0" w:space="0" w:color="auto"/>
            <w:bottom w:val="none" w:sz="0" w:space="0" w:color="auto"/>
            <w:right w:val="none" w:sz="0" w:space="0" w:color="auto"/>
          </w:divBdr>
        </w:div>
        <w:div w:id="1719670034">
          <w:marLeft w:val="1440"/>
          <w:marRight w:val="0"/>
          <w:marTop w:val="0"/>
          <w:marBottom w:val="180"/>
          <w:divBdr>
            <w:top w:val="none" w:sz="0" w:space="0" w:color="auto"/>
            <w:left w:val="none" w:sz="0" w:space="0" w:color="auto"/>
            <w:bottom w:val="none" w:sz="0" w:space="0" w:color="auto"/>
            <w:right w:val="none" w:sz="0" w:space="0" w:color="auto"/>
          </w:divBdr>
        </w:div>
        <w:div w:id="1237668783">
          <w:marLeft w:val="1440"/>
          <w:marRight w:val="0"/>
          <w:marTop w:val="0"/>
          <w:marBottom w:val="180"/>
          <w:divBdr>
            <w:top w:val="none" w:sz="0" w:space="0" w:color="auto"/>
            <w:left w:val="none" w:sz="0" w:space="0" w:color="auto"/>
            <w:bottom w:val="none" w:sz="0" w:space="0" w:color="auto"/>
            <w:right w:val="none" w:sz="0" w:space="0" w:color="auto"/>
          </w:divBdr>
        </w:div>
        <w:div w:id="1869682872">
          <w:marLeft w:val="1440"/>
          <w:marRight w:val="0"/>
          <w:marTop w:val="0"/>
          <w:marBottom w:val="180"/>
          <w:divBdr>
            <w:top w:val="none" w:sz="0" w:space="0" w:color="auto"/>
            <w:left w:val="none" w:sz="0" w:space="0" w:color="auto"/>
            <w:bottom w:val="none" w:sz="0" w:space="0" w:color="auto"/>
            <w:right w:val="none" w:sz="0" w:space="0" w:color="auto"/>
          </w:divBdr>
        </w:div>
      </w:divsChild>
    </w:div>
    <w:div w:id="1502314274">
      <w:bodyDiv w:val="1"/>
      <w:marLeft w:val="0"/>
      <w:marRight w:val="0"/>
      <w:marTop w:val="0"/>
      <w:marBottom w:val="0"/>
      <w:divBdr>
        <w:top w:val="none" w:sz="0" w:space="0" w:color="auto"/>
        <w:left w:val="none" w:sz="0" w:space="0" w:color="auto"/>
        <w:bottom w:val="none" w:sz="0" w:space="0" w:color="auto"/>
        <w:right w:val="none" w:sz="0" w:space="0" w:color="auto"/>
      </w:divBdr>
    </w:div>
    <w:div w:id="1637100608">
      <w:bodyDiv w:val="1"/>
      <w:marLeft w:val="0"/>
      <w:marRight w:val="0"/>
      <w:marTop w:val="0"/>
      <w:marBottom w:val="0"/>
      <w:divBdr>
        <w:top w:val="none" w:sz="0" w:space="0" w:color="auto"/>
        <w:left w:val="none" w:sz="0" w:space="0" w:color="auto"/>
        <w:bottom w:val="none" w:sz="0" w:space="0" w:color="auto"/>
        <w:right w:val="none" w:sz="0" w:space="0" w:color="auto"/>
      </w:divBdr>
    </w:div>
    <w:div w:id="1642467208">
      <w:bodyDiv w:val="1"/>
      <w:marLeft w:val="0"/>
      <w:marRight w:val="0"/>
      <w:marTop w:val="0"/>
      <w:marBottom w:val="0"/>
      <w:divBdr>
        <w:top w:val="none" w:sz="0" w:space="0" w:color="auto"/>
        <w:left w:val="none" w:sz="0" w:space="0" w:color="auto"/>
        <w:bottom w:val="none" w:sz="0" w:space="0" w:color="auto"/>
        <w:right w:val="none" w:sz="0" w:space="0" w:color="auto"/>
      </w:divBdr>
    </w:div>
    <w:div w:id="1851143781">
      <w:bodyDiv w:val="1"/>
      <w:marLeft w:val="0"/>
      <w:marRight w:val="0"/>
      <w:marTop w:val="0"/>
      <w:marBottom w:val="0"/>
      <w:divBdr>
        <w:top w:val="none" w:sz="0" w:space="0" w:color="auto"/>
        <w:left w:val="none" w:sz="0" w:space="0" w:color="auto"/>
        <w:bottom w:val="none" w:sz="0" w:space="0" w:color="auto"/>
        <w:right w:val="none" w:sz="0" w:space="0" w:color="auto"/>
      </w:divBdr>
    </w:div>
    <w:div w:id="1857306124">
      <w:bodyDiv w:val="1"/>
      <w:marLeft w:val="0"/>
      <w:marRight w:val="0"/>
      <w:marTop w:val="0"/>
      <w:marBottom w:val="0"/>
      <w:divBdr>
        <w:top w:val="none" w:sz="0" w:space="0" w:color="auto"/>
        <w:left w:val="none" w:sz="0" w:space="0" w:color="auto"/>
        <w:bottom w:val="none" w:sz="0" w:space="0" w:color="auto"/>
        <w:right w:val="none" w:sz="0" w:space="0" w:color="auto"/>
      </w:divBdr>
    </w:div>
    <w:div w:id="1881357742">
      <w:bodyDiv w:val="1"/>
      <w:marLeft w:val="0"/>
      <w:marRight w:val="0"/>
      <w:marTop w:val="0"/>
      <w:marBottom w:val="0"/>
      <w:divBdr>
        <w:top w:val="none" w:sz="0" w:space="0" w:color="auto"/>
        <w:left w:val="none" w:sz="0" w:space="0" w:color="auto"/>
        <w:bottom w:val="none" w:sz="0" w:space="0" w:color="auto"/>
        <w:right w:val="none" w:sz="0" w:space="0" w:color="auto"/>
      </w:divBdr>
    </w:div>
    <w:div w:id="20101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hammer\My%20Documents\HKT%20File\Templates\Mee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CAFEE413B9EF844A31E3B16F6438C6C" ma:contentTypeVersion="10" ma:contentTypeDescription="Create a new document." ma:contentTypeScope="" ma:versionID="0e68fcd2f7a2ffdfae5b7a8bca858fe1">
  <xsd:schema xmlns:xsd="http://www.w3.org/2001/XMLSchema" xmlns:xs="http://www.w3.org/2001/XMLSchema" xmlns:p="http://schemas.microsoft.com/office/2006/metadata/properties" xmlns:ns3="8330cea8-dc70-412f-b335-9f18e3dfbff5" targetNamespace="http://schemas.microsoft.com/office/2006/metadata/properties" ma:root="true" ma:fieldsID="9fb901727cd611f14885482b50d8c0f4" ns3:_="">
    <xsd:import namespace="8330cea8-dc70-412f-b335-9f18e3dfbf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0cea8-dc70-412f-b335-9f18e3dfb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2845F-31C5-4C38-9EC8-F69D9A2EB01B}">
  <ds:schemaRefs>
    <ds:schemaRef ds:uri="http://schemas.openxmlformats.org/officeDocument/2006/bibliography"/>
  </ds:schemaRefs>
</ds:datastoreItem>
</file>

<file path=customXml/itemProps2.xml><?xml version="1.0" encoding="utf-8"?>
<ds:datastoreItem xmlns:ds="http://schemas.openxmlformats.org/officeDocument/2006/customXml" ds:itemID="{E537D157-498B-4160-9AE6-04EEF6EC7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0cea8-dc70-412f-b335-9f18e3dfb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57027-283F-4AC0-ADA3-E5D97F79F9EF}">
  <ds:schemaRefs>
    <ds:schemaRef ds:uri="http://purl.org/dc/terms/"/>
    <ds:schemaRef ds:uri="http://schemas.openxmlformats.org/package/2006/metadata/core-properties"/>
    <ds:schemaRef ds:uri="http://schemas.microsoft.com/office/2006/documentManagement/types"/>
    <ds:schemaRef ds:uri="8330cea8-dc70-412f-b335-9f18e3dfbff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2B1A691-E9A5-4A03-9EA5-B12D5852B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Meeing Minutes Template</Template>
  <TotalTime>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Monks</dc:creator>
  <cp:lastModifiedBy>Monks, Alicia</cp:lastModifiedBy>
  <cp:revision>3</cp:revision>
  <cp:lastPrinted>2022-03-17T14:52:00Z</cp:lastPrinted>
  <dcterms:created xsi:type="dcterms:W3CDTF">2022-03-17T14:52:00Z</dcterms:created>
  <dcterms:modified xsi:type="dcterms:W3CDTF">2022-03-17T14:52:00Z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0x0101001CAFEE413B9EF844A31E3B16F6438C6C</vt:lpwstr>
  </property>
</Properties>
</file>